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1BFE" w14:textId="77777777" w:rsidR="00A37E66" w:rsidRDefault="00D22C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0DCA7F" wp14:editId="631E4134">
                <wp:simplePos x="0" y="0"/>
                <wp:positionH relativeFrom="column">
                  <wp:posOffset>1181100</wp:posOffset>
                </wp:positionH>
                <wp:positionV relativeFrom="paragraph">
                  <wp:posOffset>4769485</wp:posOffset>
                </wp:positionV>
                <wp:extent cx="5010150" cy="2314575"/>
                <wp:effectExtent l="0" t="0" r="0" b="9525"/>
                <wp:wrapSquare wrapText="bothSides"/>
                <wp:docPr id="1093926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90CB8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Potluck Party - Please bring:</w:t>
                            </w:r>
                          </w:p>
                          <w:p w14:paraId="4349B25B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A Salad, Dessert or Appetizer for up to 6 (or so) people</w:t>
                            </w:r>
                          </w:p>
                          <w:p w14:paraId="7D4C19C8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Meat and Drinks for Yourself</w:t>
                            </w:r>
                          </w:p>
                          <w:p w14:paraId="6B860DDB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Food donation for the Kanata Food Bank</w:t>
                            </w:r>
                          </w:p>
                          <w:p w14:paraId="10CE82AC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- Lawn chairs</w:t>
                            </w:r>
                          </w:p>
                          <w:p w14:paraId="5D77BA8D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3CAAA8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If you can - bring a portable BBQ, Coolers</w:t>
                            </w:r>
                          </w:p>
                          <w:p w14:paraId="136BDD67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198140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Kids play area will be provided</w:t>
                            </w:r>
                          </w:p>
                          <w:p w14:paraId="69803D01" w14:textId="77777777" w:rsidR="00D22C9A" w:rsidRPr="008E5A05" w:rsidRDefault="00D22C9A" w:rsidP="00D22C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5A05">
                              <w:rPr>
                                <w:sz w:val="28"/>
                                <w:szCs w:val="28"/>
                              </w:rPr>
                              <w:t>Hot Dogs free for kids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126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375.55pt;width:394.5pt;height:18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" stroked="f">
                <v:textbox>
                  <w:txbxContent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Potluck Party - Please bring: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A Salad, Dessert or Appetizer for up to 6 (or so) people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Meat and Drinks for Yourself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Food donation for the Kanata Food Bank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- Lawn chairs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If you can - bring a portable BBQ, Coolers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Kids play area will be provided</w:t>
                      </w:r>
                    </w:p>
                    <w:p w:rsidR="00D22C9A" w:rsidRPr="008E5A05" w:rsidRDefault="00D22C9A" w:rsidP="00D22C9A">
                      <w:pPr>
                        <w:rPr>
                          <w:sz w:val="28"/>
                          <w:szCs w:val="28"/>
                        </w:rPr>
                      </w:pPr>
                      <w:r w:rsidRPr="008E5A05">
                        <w:rPr>
                          <w:sz w:val="28"/>
                          <w:szCs w:val="28"/>
                        </w:rPr>
                        <w:t>Hot Dogs free for kids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B84448" wp14:editId="2A203036">
                <wp:simplePos x="0" y="0"/>
                <wp:positionH relativeFrom="column">
                  <wp:posOffset>2791460</wp:posOffset>
                </wp:positionH>
                <wp:positionV relativeFrom="paragraph">
                  <wp:posOffset>1305560</wp:posOffset>
                </wp:positionV>
                <wp:extent cx="3848100" cy="104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88DC" w14:textId="77777777" w:rsidR="00D22C9A" w:rsidRPr="00D22C9A" w:rsidRDefault="00D22C9A" w:rsidP="00D22C9A">
                            <w:pPr>
                              <w:rPr>
                                <w:sz w:val="70"/>
                                <w:szCs w:val="70"/>
                              </w:rPr>
                            </w:pPr>
                            <w:r w:rsidRPr="00D22C9A">
                              <w:rPr>
                                <w:sz w:val="70"/>
                                <w:szCs w:val="70"/>
                              </w:rPr>
                              <w:t>Pentland Cr, Plc &amp;</w:t>
                            </w:r>
                          </w:p>
                          <w:p w14:paraId="23AE4BE5" w14:textId="77777777" w:rsidR="00D22C9A" w:rsidRPr="00D22C9A" w:rsidRDefault="00D22C9A" w:rsidP="00D22C9A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D22C9A">
                              <w:rPr>
                                <w:sz w:val="72"/>
                                <w:szCs w:val="72"/>
                              </w:rPr>
                              <w:t>1 to 17 Leacock</w:t>
                            </w:r>
                          </w:p>
                          <w:p w14:paraId="70A26036" w14:textId="77777777" w:rsidR="002B1249" w:rsidRPr="002B1249" w:rsidRDefault="002B1249">
                            <w:pPr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9.8pt;margin-top:102.8pt;width:303pt;height:8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" stroked="f">
                <v:textbox>
                  <w:txbxContent>
                    <w:p w:rsidR="00D22C9A" w:rsidRPr="00D22C9A" w:rsidRDefault="00D22C9A" w:rsidP="00D22C9A">
                      <w:pPr>
                        <w:rPr>
                          <w:sz w:val="70"/>
                          <w:szCs w:val="70"/>
                        </w:rPr>
                      </w:pPr>
                      <w:r w:rsidRPr="00D22C9A">
                        <w:rPr>
                          <w:sz w:val="70"/>
                          <w:szCs w:val="70"/>
                        </w:rPr>
                        <w:t>Pentland Cr, Plc &amp;</w:t>
                      </w:r>
                    </w:p>
                    <w:p w:rsidR="00D22C9A" w:rsidRPr="00D22C9A" w:rsidRDefault="00D22C9A" w:rsidP="00D22C9A">
                      <w:pPr>
                        <w:rPr>
                          <w:sz w:val="72"/>
                          <w:szCs w:val="72"/>
                        </w:rPr>
                      </w:pPr>
                      <w:r w:rsidRPr="00D22C9A">
                        <w:rPr>
                          <w:sz w:val="72"/>
                          <w:szCs w:val="72"/>
                        </w:rPr>
                        <w:t>1 to 17 Leacock</w:t>
                      </w:r>
                    </w:p>
                    <w:p w:rsidR="002B1249" w:rsidRPr="002B1249" w:rsidRDefault="002B1249">
                      <w:pPr>
                        <w:rPr>
                          <w:color w:val="00B0F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E647FB" wp14:editId="30644326">
                <wp:simplePos x="0" y="0"/>
                <wp:positionH relativeFrom="column">
                  <wp:posOffset>2829560</wp:posOffset>
                </wp:positionH>
                <wp:positionV relativeFrom="paragraph">
                  <wp:posOffset>2448560</wp:posOffset>
                </wp:positionV>
                <wp:extent cx="3810000" cy="466725"/>
                <wp:effectExtent l="0" t="0" r="0" b="9525"/>
                <wp:wrapSquare wrapText="bothSides"/>
                <wp:docPr id="725615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1858F" w14:textId="77777777" w:rsidR="00D22C9A" w:rsidRPr="00D22C9A" w:rsidRDefault="00D22C9A" w:rsidP="00D22C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D22C9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Where:</w:t>
                            </w:r>
                            <w:r w:rsidRPr="00D22C9A">
                              <w:rPr>
                                <w:sz w:val="48"/>
                                <w:szCs w:val="48"/>
                              </w:rPr>
                              <w:t xml:space="preserve"> 92 Pentland Place</w:t>
                            </w:r>
                          </w:p>
                          <w:p w14:paraId="00BD6312" w14:textId="77777777"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FEDF0" id="_x0000_s1028" type="#_x0000_t202" style="position:absolute;margin-left:222.8pt;margin-top:192.8pt;width:300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+OEAIAAP0DAAAOAAAAZHJzL2Uyb0RvYy54bWysU9tu2zAMfR+wfxD0vjjJkjQ14hRdugwD&#10;ugvQ7QNkWY6FyaJGKbG7ry8lu2m2vQ3TgyCK4i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" stroked="f">
                <v:textbox>
                  <w:txbxContent>
                    <w:p w:rsidR="00D22C9A" w:rsidRPr="00D22C9A" w:rsidRDefault="00D22C9A" w:rsidP="00D22C9A">
                      <w:pPr>
                        <w:rPr>
                          <w:sz w:val="48"/>
                          <w:szCs w:val="48"/>
                        </w:rPr>
                      </w:pPr>
                      <w:r w:rsidRPr="00D22C9A">
                        <w:rPr>
                          <w:b/>
                          <w:bCs/>
                          <w:sz w:val="48"/>
                          <w:szCs w:val="48"/>
                        </w:rPr>
                        <w:t>Where:</w:t>
                      </w:r>
                      <w:r w:rsidRPr="00D22C9A">
                        <w:rPr>
                          <w:sz w:val="48"/>
                          <w:szCs w:val="48"/>
                        </w:rPr>
                        <w:t xml:space="preserve"> 92 Pentland Place</w:t>
                      </w:r>
                    </w:p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70CFEA" wp14:editId="2FE505F2">
                <wp:simplePos x="0" y="0"/>
                <wp:positionH relativeFrom="column">
                  <wp:posOffset>743585</wp:posOffset>
                </wp:positionH>
                <wp:positionV relativeFrom="paragraph">
                  <wp:posOffset>7636510</wp:posOffset>
                </wp:positionV>
                <wp:extent cx="3514725" cy="638175"/>
                <wp:effectExtent l="0" t="0" r="9525" b="9525"/>
                <wp:wrapSquare wrapText="bothSides"/>
                <wp:docPr id="1841153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11DE" w14:textId="77777777" w:rsidR="00D22C9A" w:rsidRPr="00D22C9A" w:rsidRDefault="00D22C9A" w:rsidP="00D22C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22C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For More Info:</w:t>
                            </w:r>
                            <w:r w:rsidRPr="00D22C9A">
                              <w:rPr>
                                <w:sz w:val="36"/>
                                <w:szCs w:val="36"/>
                              </w:rPr>
                              <w:t xml:space="preserve"> neil.thomson@rogers.com</w:t>
                            </w:r>
                          </w:p>
                          <w:p w14:paraId="230071B4" w14:textId="77777777"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90F9" id="_x0000_s1029" type="#_x0000_t202" style="position:absolute;margin-left:58.55pt;margin-top:601.3pt;width:276.75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zAEQIAAP0DAAAOAAAAZHJzL2Uyb0RvYy54bWysU9tu2zAMfR+wfxD0vjhJkzY14hRdugwD&#10;ugvQ7QNkWY6FyaJGKbGzrx8lu2m2vQ3TgyCK4i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" stroked="f">
                <v:textbox>
                  <w:txbxContent>
                    <w:p w:rsidR="00D22C9A" w:rsidRPr="00D22C9A" w:rsidRDefault="00D22C9A" w:rsidP="00D22C9A">
                      <w:pPr>
                        <w:rPr>
                          <w:sz w:val="36"/>
                          <w:szCs w:val="36"/>
                        </w:rPr>
                      </w:pPr>
                      <w:r w:rsidRPr="00D22C9A">
                        <w:rPr>
                          <w:b/>
                          <w:bCs/>
                          <w:sz w:val="36"/>
                          <w:szCs w:val="36"/>
                        </w:rPr>
                        <w:t>For More Info:</w:t>
                      </w:r>
                      <w:r w:rsidRPr="00D22C9A">
                        <w:rPr>
                          <w:sz w:val="36"/>
                          <w:szCs w:val="36"/>
                        </w:rPr>
                        <w:t xml:space="preserve"> neil.thomson@rogers.com</w:t>
                      </w:r>
                    </w:p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124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21E8C3" wp14:editId="2FEB3E22">
                <wp:simplePos x="0" y="0"/>
                <wp:positionH relativeFrom="column">
                  <wp:posOffset>734060</wp:posOffset>
                </wp:positionH>
                <wp:positionV relativeFrom="paragraph">
                  <wp:posOffset>2054860</wp:posOffset>
                </wp:positionV>
                <wp:extent cx="1847850" cy="885825"/>
                <wp:effectExtent l="0" t="0" r="19050" b="28575"/>
                <wp:wrapSquare wrapText="bothSides"/>
                <wp:docPr id="2072101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7EF20" w14:textId="77777777" w:rsidR="00D22C9A" w:rsidRPr="00D22C9A" w:rsidRDefault="00CA6606" w:rsidP="00D22C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A66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WHEN: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2C9A" w:rsidRPr="00D22C9A">
                              <w:rPr>
                                <w:sz w:val="36"/>
                                <w:szCs w:val="36"/>
                              </w:rPr>
                              <w:t>Saturday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22C9A" w:rsidRPr="00D22C9A">
                              <w:rPr>
                                <w:sz w:val="36"/>
                                <w:szCs w:val="36"/>
                              </w:rPr>
                              <w:t>Sept 9</w:t>
                            </w:r>
                          </w:p>
                          <w:p w14:paraId="547D8E58" w14:textId="77777777" w:rsidR="00D22C9A" w:rsidRPr="00D22C9A" w:rsidRDefault="00D22C9A" w:rsidP="00D22C9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22C9A">
                              <w:rPr>
                                <w:sz w:val="36"/>
                                <w:szCs w:val="36"/>
                              </w:rPr>
                              <w:t>4PM to …</w:t>
                            </w:r>
                          </w:p>
                          <w:p w14:paraId="6FCA9936" w14:textId="77777777" w:rsidR="002B1249" w:rsidRPr="002B1249" w:rsidRDefault="002B1249" w:rsidP="002B1249">
                            <w:pPr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AF7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57.8pt;margin-top:161.8pt;width:145.5pt;height:6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" strokecolor="black [3213]">
                <v:textbox>
                  <w:txbxContent>
                    <w:p w:rsidR="00D22C9A" w:rsidRPr="00D22C9A" w:rsidRDefault="00CA6606" w:rsidP="00D22C9A">
                      <w:pPr>
                        <w:rPr>
                          <w:sz w:val="36"/>
                          <w:szCs w:val="36"/>
                        </w:rPr>
                      </w:pPr>
                      <w:r w:rsidRPr="00CA6606">
                        <w:rPr>
                          <w:b/>
                          <w:bCs/>
                          <w:sz w:val="36"/>
                          <w:szCs w:val="36"/>
                        </w:rPr>
                        <w:t>WHEN: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22C9A" w:rsidRPr="00D22C9A">
                        <w:rPr>
                          <w:sz w:val="36"/>
                          <w:szCs w:val="36"/>
                        </w:rPr>
                        <w:t>Saturday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D22C9A" w:rsidRPr="00D22C9A">
                        <w:rPr>
                          <w:sz w:val="36"/>
                          <w:szCs w:val="36"/>
                        </w:rPr>
                        <w:t>Sept 9</w:t>
                      </w:r>
                    </w:p>
                    <w:p w:rsidR="00D22C9A" w:rsidRPr="00D22C9A" w:rsidRDefault="00D22C9A" w:rsidP="00D22C9A">
                      <w:pPr>
                        <w:rPr>
                          <w:sz w:val="36"/>
                          <w:szCs w:val="36"/>
                        </w:rPr>
                      </w:pPr>
                      <w:r w:rsidRPr="00D22C9A">
                        <w:rPr>
                          <w:sz w:val="36"/>
                          <w:szCs w:val="36"/>
                        </w:rPr>
                        <w:t>4PM to …</w:t>
                      </w:r>
                    </w:p>
                    <w:p w:rsidR="002B1249" w:rsidRPr="002B1249" w:rsidRDefault="002B1249" w:rsidP="002B1249">
                      <w:pPr>
                        <w:rPr>
                          <w:color w:val="00B0F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1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BB6828" wp14:editId="2697AB89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7400925" cy="9572625"/>
                <wp:effectExtent l="0" t="0" r="9525" b="9525"/>
                <wp:wrapNone/>
                <wp:docPr id="16287180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957262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C0B7E" id="Rectangle 1" o:spid="_x0000_s1026" style="position:absolute;margin-left:.05pt;margin-top:-.2pt;width:582.75pt;height:75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" stroked="f" strokeweight="1pt">
                <v:fill r:id="rId8" o:title="" recolor="t" rotate="t" type="frame"/>
              </v:rect>
            </w:pict>
          </mc:Fallback>
        </mc:AlternateContent>
      </w:r>
    </w:p>
    <w:sectPr w:rsidR="00A37E66" w:rsidSect="009C53E4">
      <w:pgSz w:w="12240" w:h="15840" w:code="1"/>
      <w:pgMar w:top="284" w:right="284" w:bottom="284" w:left="28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1864" w14:textId="77777777" w:rsidR="004665EA" w:rsidRDefault="004665EA" w:rsidP="009C53E4">
      <w:r>
        <w:separator/>
      </w:r>
    </w:p>
  </w:endnote>
  <w:endnote w:type="continuationSeparator" w:id="0">
    <w:p w14:paraId="13EF8998" w14:textId="77777777" w:rsidR="004665EA" w:rsidRDefault="004665EA" w:rsidP="009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8B9A" w14:textId="77777777" w:rsidR="004665EA" w:rsidRDefault="004665EA" w:rsidP="009C53E4">
      <w:r>
        <w:separator/>
      </w:r>
    </w:p>
  </w:footnote>
  <w:footnote w:type="continuationSeparator" w:id="0">
    <w:p w14:paraId="3A84B253" w14:textId="77777777" w:rsidR="004665EA" w:rsidRDefault="004665EA" w:rsidP="009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527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C10157C"/>
    <w:multiLevelType w:val="hybridMultilevel"/>
    <w:tmpl w:val="60843186"/>
    <w:lvl w:ilvl="0" w:tplc="734CB88E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7CE10547"/>
    <w:multiLevelType w:val="singleLevel"/>
    <w:tmpl w:val="4B0ED3A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875674">
    <w:abstractNumId w:val="2"/>
  </w:num>
  <w:num w:numId="2" w16cid:durableId="948321432">
    <w:abstractNumId w:val="1"/>
  </w:num>
  <w:num w:numId="3" w16cid:durableId="1124737773">
    <w:abstractNumId w:val="0"/>
  </w:num>
  <w:num w:numId="4" w16cid:durableId="14589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0tzQysTSysDQwsTRR0lEKTi0uzszPAykwrQUAcfdAGSwAAAA="/>
  </w:docVars>
  <w:rsids>
    <w:rsidRoot w:val="009C53E4"/>
    <w:rsid w:val="00000477"/>
    <w:rsid w:val="00000AC3"/>
    <w:rsid w:val="00001390"/>
    <w:rsid w:val="00002E64"/>
    <w:rsid w:val="00005B67"/>
    <w:rsid w:val="00006EB7"/>
    <w:rsid w:val="00010660"/>
    <w:rsid w:val="00010E68"/>
    <w:rsid w:val="00013BE7"/>
    <w:rsid w:val="00014231"/>
    <w:rsid w:val="00014790"/>
    <w:rsid w:val="00015E61"/>
    <w:rsid w:val="00022EF6"/>
    <w:rsid w:val="00030A16"/>
    <w:rsid w:val="00033A7C"/>
    <w:rsid w:val="00034C2D"/>
    <w:rsid w:val="00035745"/>
    <w:rsid w:val="000403D2"/>
    <w:rsid w:val="00043E13"/>
    <w:rsid w:val="00044F9F"/>
    <w:rsid w:val="0004586C"/>
    <w:rsid w:val="000458D9"/>
    <w:rsid w:val="0004682D"/>
    <w:rsid w:val="00047B59"/>
    <w:rsid w:val="00047ED3"/>
    <w:rsid w:val="0005278B"/>
    <w:rsid w:val="000550BB"/>
    <w:rsid w:val="00060F48"/>
    <w:rsid w:val="00061092"/>
    <w:rsid w:val="00066063"/>
    <w:rsid w:val="000705D7"/>
    <w:rsid w:val="00072853"/>
    <w:rsid w:val="00073F5E"/>
    <w:rsid w:val="000742B7"/>
    <w:rsid w:val="00075251"/>
    <w:rsid w:val="0007576C"/>
    <w:rsid w:val="0007762B"/>
    <w:rsid w:val="000802A1"/>
    <w:rsid w:val="0008308B"/>
    <w:rsid w:val="00097FE8"/>
    <w:rsid w:val="000A0764"/>
    <w:rsid w:val="000A1C73"/>
    <w:rsid w:val="000A44B1"/>
    <w:rsid w:val="000B18EC"/>
    <w:rsid w:val="000B2540"/>
    <w:rsid w:val="000B3533"/>
    <w:rsid w:val="000B6393"/>
    <w:rsid w:val="000B737D"/>
    <w:rsid w:val="000B7D0C"/>
    <w:rsid w:val="000C1E43"/>
    <w:rsid w:val="000C5A49"/>
    <w:rsid w:val="000C6AA7"/>
    <w:rsid w:val="000D4932"/>
    <w:rsid w:val="000D5581"/>
    <w:rsid w:val="000D6EDD"/>
    <w:rsid w:val="000D761A"/>
    <w:rsid w:val="000D7670"/>
    <w:rsid w:val="000E0464"/>
    <w:rsid w:val="000E5A72"/>
    <w:rsid w:val="000F11C8"/>
    <w:rsid w:val="000F36AB"/>
    <w:rsid w:val="001005A4"/>
    <w:rsid w:val="001008C1"/>
    <w:rsid w:val="00101777"/>
    <w:rsid w:val="001062E7"/>
    <w:rsid w:val="00106ACB"/>
    <w:rsid w:val="001074EF"/>
    <w:rsid w:val="00110A25"/>
    <w:rsid w:val="00110DAB"/>
    <w:rsid w:val="00114F66"/>
    <w:rsid w:val="00116B63"/>
    <w:rsid w:val="00117034"/>
    <w:rsid w:val="00120E20"/>
    <w:rsid w:val="00120E65"/>
    <w:rsid w:val="00121C7F"/>
    <w:rsid w:val="001315C5"/>
    <w:rsid w:val="0013570D"/>
    <w:rsid w:val="00135B0C"/>
    <w:rsid w:val="00136763"/>
    <w:rsid w:val="0014354A"/>
    <w:rsid w:val="00144591"/>
    <w:rsid w:val="00155A9A"/>
    <w:rsid w:val="00160275"/>
    <w:rsid w:val="001620D8"/>
    <w:rsid w:val="001620DB"/>
    <w:rsid w:val="00162122"/>
    <w:rsid w:val="00162C0E"/>
    <w:rsid w:val="001677A8"/>
    <w:rsid w:val="00167B21"/>
    <w:rsid w:val="0017096D"/>
    <w:rsid w:val="00170FD9"/>
    <w:rsid w:val="00171440"/>
    <w:rsid w:val="0017186C"/>
    <w:rsid w:val="0017380A"/>
    <w:rsid w:val="00174670"/>
    <w:rsid w:val="0017512F"/>
    <w:rsid w:val="001751DC"/>
    <w:rsid w:val="0017621A"/>
    <w:rsid w:val="00177053"/>
    <w:rsid w:val="00180BF0"/>
    <w:rsid w:val="001838CD"/>
    <w:rsid w:val="00183968"/>
    <w:rsid w:val="00185C7E"/>
    <w:rsid w:val="0018621F"/>
    <w:rsid w:val="0018691E"/>
    <w:rsid w:val="0019257C"/>
    <w:rsid w:val="00192D8C"/>
    <w:rsid w:val="001937BB"/>
    <w:rsid w:val="00194BE4"/>
    <w:rsid w:val="001A1DE9"/>
    <w:rsid w:val="001A2AEA"/>
    <w:rsid w:val="001A360E"/>
    <w:rsid w:val="001B25D2"/>
    <w:rsid w:val="001B271A"/>
    <w:rsid w:val="001B496C"/>
    <w:rsid w:val="001B5EE1"/>
    <w:rsid w:val="001C0060"/>
    <w:rsid w:val="001C0BC0"/>
    <w:rsid w:val="001C3411"/>
    <w:rsid w:val="001C6B97"/>
    <w:rsid w:val="001D219C"/>
    <w:rsid w:val="001D3381"/>
    <w:rsid w:val="001E041D"/>
    <w:rsid w:val="001E1662"/>
    <w:rsid w:val="001E2397"/>
    <w:rsid w:val="001E2688"/>
    <w:rsid w:val="001E2902"/>
    <w:rsid w:val="001E33A5"/>
    <w:rsid w:val="001E3489"/>
    <w:rsid w:val="001E50E7"/>
    <w:rsid w:val="001E57EE"/>
    <w:rsid w:val="001E5DB0"/>
    <w:rsid w:val="001F0A64"/>
    <w:rsid w:val="002011B3"/>
    <w:rsid w:val="002052BE"/>
    <w:rsid w:val="00205D26"/>
    <w:rsid w:val="00205EDC"/>
    <w:rsid w:val="00210C85"/>
    <w:rsid w:val="002117E4"/>
    <w:rsid w:val="0021322D"/>
    <w:rsid w:val="00216443"/>
    <w:rsid w:val="0021649C"/>
    <w:rsid w:val="00217107"/>
    <w:rsid w:val="00217C2E"/>
    <w:rsid w:val="00220189"/>
    <w:rsid w:val="00220462"/>
    <w:rsid w:val="00223320"/>
    <w:rsid w:val="00224C62"/>
    <w:rsid w:val="00226768"/>
    <w:rsid w:val="002305D4"/>
    <w:rsid w:val="00232C62"/>
    <w:rsid w:val="002341B4"/>
    <w:rsid w:val="002351A3"/>
    <w:rsid w:val="00240891"/>
    <w:rsid w:val="0024271F"/>
    <w:rsid w:val="00243D1A"/>
    <w:rsid w:val="002447DB"/>
    <w:rsid w:val="002454E2"/>
    <w:rsid w:val="00251293"/>
    <w:rsid w:val="00253677"/>
    <w:rsid w:val="00255894"/>
    <w:rsid w:val="00257BF2"/>
    <w:rsid w:val="00262E6C"/>
    <w:rsid w:val="002667F9"/>
    <w:rsid w:val="0026775C"/>
    <w:rsid w:val="00267D20"/>
    <w:rsid w:val="0027132B"/>
    <w:rsid w:val="00271361"/>
    <w:rsid w:val="00275C6E"/>
    <w:rsid w:val="0027734A"/>
    <w:rsid w:val="002835B4"/>
    <w:rsid w:val="00287707"/>
    <w:rsid w:val="0028785A"/>
    <w:rsid w:val="00292C9E"/>
    <w:rsid w:val="00294060"/>
    <w:rsid w:val="002950C3"/>
    <w:rsid w:val="002A17AC"/>
    <w:rsid w:val="002A22AD"/>
    <w:rsid w:val="002A2B00"/>
    <w:rsid w:val="002A3E57"/>
    <w:rsid w:val="002A408A"/>
    <w:rsid w:val="002A613D"/>
    <w:rsid w:val="002A771D"/>
    <w:rsid w:val="002B1249"/>
    <w:rsid w:val="002B1CBF"/>
    <w:rsid w:val="002B269A"/>
    <w:rsid w:val="002B3D19"/>
    <w:rsid w:val="002B55D4"/>
    <w:rsid w:val="002B58A4"/>
    <w:rsid w:val="002B5EF7"/>
    <w:rsid w:val="002B7883"/>
    <w:rsid w:val="002C21E8"/>
    <w:rsid w:val="002C25D8"/>
    <w:rsid w:val="002D145E"/>
    <w:rsid w:val="002E26E0"/>
    <w:rsid w:val="002E3AA7"/>
    <w:rsid w:val="002F19CC"/>
    <w:rsid w:val="002F1DF2"/>
    <w:rsid w:val="002F4952"/>
    <w:rsid w:val="002F4F49"/>
    <w:rsid w:val="002F5E9D"/>
    <w:rsid w:val="0030288C"/>
    <w:rsid w:val="00307E47"/>
    <w:rsid w:val="00310932"/>
    <w:rsid w:val="003115EC"/>
    <w:rsid w:val="003122E0"/>
    <w:rsid w:val="00315935"/>
    <w:rsid w:val="00316BD9"/>
    <w:rsid w:val="0032238D"/>
    <w:rsid w:val="00323704"/>
    <w:rsid w:val="0032520B"/>
    <w:rsid w:val="003258C3"/>
    <w:rsid w:val="00331D99"/>
    <w:rsid w:val="003323B2"/>
    <w:rsid w:val="00333C87"/>
    <w:rsid w:val="003371B7"/>
    <w:rsid w:val="003400D7"/>
    <w:rsid w:val="003409CD"/>
    <w:rsid w:val="003417A0"/>
    <w:rsid w:val="00343FC5"/>
    <w:rsid w:val="00345862"/>
    <w:rsid w:val="003468AC"/>
    <w:rsid w:val="00346B4F"/>
    <w:rsid w:val="003536E6"/>
    <w:rsid w:val="00353EC8"/>
    <w:rsid w:val="00354D1E"/>
    <w:rsid w:val="00356DC1"/>
    <w:rsid w:val="00357529"/>
    <w:rsid w:val="00362592"/>
    <w:rsid w:val="003626A7"/>
    <w:rsid w:val="00363C09"/>
    <w:rsid w:val="003654DC"/>
    <w:rsid w:val="00366BCA"/>
    <w:rsid w:val="00372F5F"/>
    <w:rsid w:val="003765EF"/>
    <w:rsid w:val="003772B7"/>
    <w:rsid w:val="00377DC6"/>
    <w:rsid w:val="003803B3"/>
    <w:rsid w:val="00380EFE"/>
    <w:rsid w:val="00386BE6"/>
    <w:rsid w:val="00392522"/>
    <w:rsid w:val="00392CC2"/>
    <w:rsid w:val="00393968"/>
    <w:rsid w:val="003A0995"/>
    <w:rsid w:val="003A2227"/>
    <w:rsid w:val="003A4B57"/>
    <w:rsid w:val="003B279E"/>
    <w:rsid w:val="003B2879"/>
    <w:rsid w:val="003B3117"/>
    <w:rsid w:val="003B6301"/>
    <w:rsid w:val="003B7867"/>
    <w:rsid w:val="003C144F"/>
    <w:rsid w:val="003C6C03"/>
    <w:rsid w:val="003D3D73"/>
    <w:rsid w:val="003D6EE3"/>
    <w:rsid w:val="003D775C"/>
    <w:rsid w:val="003D791D"/>
    <w:rsid w:val="003E1B9D"/>
    <w:rsid w:val="003E228F"/>
    <w:rsid w:val="003E5A0B"/>
    <w:rsid w:val="003E6315"/>
    <w:rsid w:val="003E653A"/>
    <w:rsid w:val="003E6EE7"/>
    <w:rsid w:val="003F08D9"/>
    <w:rsid w:val="003F2E40"/>
    <w:rsid w:val="003F4AF2"/>
    <w:rsid w:val="00400FBF"/>
    <w:rsid w:val="004148CE"/>
    <w:rsid w:val="0041521E"/>
    <w:rsid w:val="004158BD"/>
    <w:rsid w:val="00416EB5"/>
    <w:rsid w:val="0042065D"/>
    <w:rsid w:val="00421210"/>
    <w:rsid w:val="0042164F"/>
    <w:rsid w:val="0042372F"/>
    <w:rsid w:val="00427E2D"/>
    <w:rsid w:val="004301D8"/>
    <w:rsid w:val="0043246D"/>
    <w:rsid w:val="00433728"/>
    <w:rsid w:val="004339B8"/>
    <w:rsid w:val="00433C1C"/>
    <w:rsid w:val="0043422B"/>
    <w:rsid w:val="004356BA"/>
    <w:rsid w:val="00437A1F"/>
    <w:rsid w:val="00437B78"/>
    <w:rsid w:val="00440D49"/>
    <w:rsid w:val="00443857"/>
    <w:rsid w:val="00445263"/>
    <w:rsid w:val="004452CE"/>
    <w:rsid w:val="00445E84"/>
    <w:rsid w:val="00445F9B"/>
    <w:rsid w:val="00454552"/>
    <w:rsid w:val="00454897"/>
    <w:rsid w:val="00455993"/>
    <w:rsid w:val="00456058"/>
    <w:rsid w:val="004569C7"/>
    <w:rsid w:val="00456C0C"/>
    <w:rsid w:val="00460ECD"/>
    <w:rsid w:val="00461925"/>
    <w:rsid w:val="00465D95"/>
    <w:rsid w:val="004665EA"/>
    <w:rsid w:val="00466799"/>
    <w:rsid w:val="00467B28"/>
    <w:rsid w:val="0047429A"/>
    <w:rsid w:val="004827C8"/>
    <w:rsid w:val="0048475F"/>
    <w:rsid w:val="00485B5E"/>
    <w:rsid w:val="00486695"/>
    <w:rsid w:val="004879DE"/>
    <w:rsid w:val="00491615"/>
    <w:rsid w:val="00492CD2"/>
    <w:rsid w:val="0049530F"/>
    <w:rsid w:val="00495EF5"/>
    <w:rsid w:val="004A6821"/>
    <w:rsid w:val="004A7C36"/>
    <w:rsid w:val="004B19E4"/>
    <w:rsid w:val="004B38E1"/>
    <w:rsid w:val="004B3C59"/>
    <w:rsid w:val="004C0A78"/>
    <w:rsid w:val="004C2133"/>
    <w:rsid w:val="004C3580"/>
    <w:rsid w:val="004C374B"/>
    <w:rsid w:val="004C70A1"/>
    <w:rsid w:val="004C769F"/>
    <w:rsid w:val="004D067B"/>
    <w:rsid w:val="004D077B"/>
    <w:rsid w:val="004D0AA9"/>
    <w:rsid w:val="004D2703"/>
    <w:rsid w:val="004E09AF"/>
    <w:rsid w:val="004E7906"/>
    <w:rsid w:val="004F4F96"/>
    <w:rsid w:val="004F66BD"/>
    <w:rsid w:val="004F6731"/>
    <w:rsid w:val="004F692A"/>
    <w:rsid w:val="004F6A61"/>
    <w:rsid w:val="004F7470"/>
    <w:rsid w:val="005000D6"/>
    <w:rsid w:val="005041CD"/>
    <w:rsid w:val="005130DE"/>
    <w:rsid w:val="005137E4"/>
    <w:rsid w:val="00514AAA"/>
    <w:rsid w:val="00517550"/>
    <w:rsid w:val="00521165"/>
    <w:rsid w:val="005239D9"/>
    <w:rsid w:val="00524D18"/>
    <w:rsid w:val="005262D9"/>
    <w:rsid w:val="00530EA1"/>
    <w:rsid w:val="005324F4"/>
    <w:rsid w:val="00535E73"/>
    <w:rsid w:val="005372D9"/>
    <w:rsid w:val="005372F6"/>
    <w:rsid w:val="005426DD"/>
    <w:rsid w:val="00543B40"/>
    <w:rsid w:val="00546566"/>
    <w:rsid w:val="00552B3E"/>
    <w:rsid w:val="00554244"/>
    <w:rsid w:val="00555414"/>
    <w:rsid w:val="005562BF"/>
    <w:rsid w:val="00557736"/>
    <w:rsid w:val="00560EBF"/>
    <w:rsid w:val="00566A4F"/>
    <w:rsid w:val="00571507"/>
    <w:rsid w:val="00571FD6"/>
    <w:rsid w:val="00572E1A"/>
    <w:rsid w:val="00574654"/>
    <w:rsid w:val="005776DE"/>
    <w:rsid w:val="00581072"/>
    <w:rsid w:val="00581572"/>
    <w:rsid w:val="00584C47"/>
    <w:rsid w:val="00586629"/>
    <w:rsid w:val="005878F5"/>
    <w:rsid w:val="0059028E"/>
    <w:rsid w:val="00591841"/>
    <w:rsid w:val="005935F4"/>
    <w:rsid w:val="00594C1D"/>
    <w:rsid w:val="005964F3"/>
    <w:rsid w:val="005967E7"/>
    <w:rsid w:val="005976B1"/>
    <w:rsid w:val="005A2886"/>
    <w:rsid w:val="005A403B"/>
    <w:rsid w:val="005A48AD"/>
    <w:rsid w:val="005B2BD0"/>
    <w:rsid w:val="005B6A5C"/>
    <w:rsid w:val="005C0089"/>
    <w:rsid w:val="005C1AB5"/>
    <w:rsid w:val="005C35A3"/>
    <w:rsid w:val="005C3842"/>
    <w:rsid w:val="005C4D25"/>
    <w:rsid w:val="005C6809"/>
    <w:rsid w:val="005D0A29"/>
    <w:rsid w:val="005D4D3D"/>
    <w:rsid w:val="005D56A0"/>
    <w:rsid w:val="005E0863"/>
    <w:rsid w:val="005E0EB0"/>
    <w:rsid w:val="005E1C9B"/>
    <w:rsid w:val="005E4C7F"/>
    <w:rsid w:val="005E52C1"/>
    <w:rsid w:val="005E6720"/>
    <w:rsid w:val="005E7452"/>
    <w:rsid w:val="005E7684"/>
    <w:rsid w:val="005F62BF"/>
    <w:rsid w:val="005F7753"/>
    <w:rsid w:val="006023E6"/>
    <w:rsid w:val="006058F4"/>
    <w:rsid w:val="00613BD0"/>
    <w:rsid w:val="0061440A"/>
    <w:rsid w:val="00615219"/>
    <w:rsid w:val="006173A7"/>
    <w:rsid w:val="006217BC"/>
    <w:rsid w:val="006222D7"/>
    <w:rsid w:val="00622CD0"/>
    <w:rsid w:val="006256B5"/>
    <w:rsid w:val="00626934"/>
    <w:rsid w:val="006275D5"/>
    <w:rsid w:val="00627C70"/>
    <w:rsid w:val="006351C6"/>
    <w:rsid w:val="00636B69"/>
    <w:rsid w:val="00637CE4"/>
    <w:rsid w:val="00640EE7"/>
    <w:rsid w:val="00641D62"/>
    <w:rsid w:val="00643BA5"/>
    <w:rsid w:val="006512A2"/>
    <w:rsid w:val="00652645"/>
    <w:rsid w:val="006545DF"/>
    <w:rsid w:val="006557F0"/>
    <w:rsid w:val="00656602"/>
    <w:rsid w:val="00657D41"/>
    <w:rsid w:val="00662B62"/>
    <w:rsid w:val="00663B88"/>
    <w:rsid w:val="006643BC"/>
    <w:rsid w:val="00666862"/>
    <w:rsid w:val="00667960"/>
    <w:rsid w:val="00667B10"/>
    <w:rsid w:val="00671014"/>
    <w:rsid w:val="00672293"/>
    <w:rsid w:val="00673DA4"/>
    <w:rsid w:val="0067553B"/>
    <w:rsid w:val="0067609D"/>
    <w:rsid w:val="00677A8D"/>
    <w:rsid w:val="006849DE"/>
    <w:rsid w:val="00684D7A"/>
    <w:rsid w:val="00691FDE"/>
    <w:rsid w:val="00694022"/>
    <w:rsid w:val="00694BA8"/>
    <w:rsid w:val="00694C10"/>
    <w:rsid w:val="00694EF7"/>
    <w:rsid w:val="0069559D"/>
    <w:rsid w:val="00696449"/>
    <w:rsid w:val="0069797D"/>
    <w:rsid w:val="00697999"/>
    <w:rsid w:val="006A155F"/>
    <w:rsid w:val="006A17E0"/>
    <w:rsid w:val="006A25F4"/>
    <w:rsid w:val="006A7DB6"/>
    <w:rsid w:val="006B1740"/>
    <w:rsid w:val="006B19A1"/>
    <w:rsid w:val="006B2298"/>
    <w:rsid w:val="006B36B6"/>
    <w:rsid w:val="006B3BDC"/>
    <w:rsid w:val="006B4A93"/>
    <w:rsid w:val="006B7B4B"/>
    <w:rsid w:val="006C1899"/>
    <w:rsid w:val="006D34F7"/>
    <w:rsid w:val="006D4145"/>
    <w:rsid w:val="006E1376"/>
    <w:rsid w:val="006E1C34"/>
    <w:rsid w:val="006E34BC"/>
    <w:rsid w:val="006E6D71"/>
    <w:rsid w:val="006F4E39"/>
    <w:rsid w:val="006F6C37"/>
    <w:rsid w:val="007076B7"/>
    <w:rsid w:val="0071234F"/>
    <w:rsid w:val="00713399"/>
    <w:rsid w:val="00716B7B"/>
    <w:rsid w:val="007203B5"/>
    <w:rsid w:val="00722A04"/>
    <w:rsid w:val="00723F39"/>
    <w:rsid w:val="00724354"/>
    <w:rsid w:val="0072457F"/>
    <w:rsid w:val="0072522F"/>
    <w:rsid w:val="00726878"/>
    <w:rsid w:val="0072770F"/>
    <w:rsid w:val="00737E27"/>
    <w:rsid w:val="00742346"/>
    <w:rsid w:val="00746DAC"/>
    <w:rsid w:val="00752219"/>
    <w:rsid w:val="00752922"/>
    <w:rsid w:val="00756D57"/>
    <w:rsid w:val="00763BF9"/>
    <w:rsid w:val="00765D10"/>
    <w:rsid w:val="00766EB0"/>
    <w:rsid w:val="0077016F"/>
    <w:rsid w:val="007714DA"/>
    <w:rsid w:val="00771F2B"/>
    <w:rsid w:val="00772970"/>
    <w:rsid w:val="007767B1"/>
    <w:rsid w:val="00776A2D"/>
    <w:rsid w:val="00781174"/>
    <w:rsid w:val="007812EE"/>
    <w:rsid w:val="007851A7"/>
    <w:rsid w:val="0079097E"/>
    <w:rsid w:val="00790CEA"/>
    <w:rsid w:val="00792404"/>
    <w:rsid w:val="00794314"/>
    <w:rsid w:val="007969EF"/>
    <w:rsid w:val="007A0877"/>
    <w:rsid w:val="007A187E"/>
    <w:rsid w:val="007A79D6"/>
    <w:rsid w:val="007B204F"/>
    <w:rsid w:val="007B4BE1"/>
    <w:rsid w:val="007B58CD"/>
    <w:rsid w:val="007C05EB"/>
    <w:rsid w:val="007C0D3A"/>
    <w:rsid w:val="007C5385"/>
    <w:rsid w:val="007C5702"/>
    <w:rsid w:val="007C5A08"/>
    <w:rsid w:val="007D1AAD"/>
    <w:rsid w:val="007D233A"/>
    <w:rsid w:val="007D618A"/>
    <w:rsid w:val="007E0B19"/>
    <w:rsid w:val="007E77B5"/>
    <w:rsid w:val="007F35A5"/>
    <w:rsid w:val="007F4041"/>
    <w:rsid w:val="007F451E"/>
    <w:rsid w:val="007F550F"/>
    <w:rsid w:val="007F70F6"/>
    <w:rsid w:val="00801295"/>
    <w:rsid w:val="008017B7"/>
    <w:rsid w:val="00801B1E"/>
    <w:rsid w:val="00802DB3"/>
    <w:rsid w:val="00803A63"/>
    <w:rsid w:val="00803FCB"/>
    <w:rsid w:val="00804DC8"/>
    <w:rsid w:val="0080629E"/>
    <w:rsid w:val="008114B3"/>
    <w:rsid w:val="00812E5E"/>
    <w:rsid w:val="00814EB4"/>
    <w:rsid w:val="008162EE"/>
    <w:rsid w:val="008235F8"/>
    <w:rsid w:val="00824993"/>
    <w:rsid w:val="0082641B"/>
    <w:rsid w:val="008278FC"/>
    <w:rsid w:val="00837DCD"/>
    <w:rsid w:val="00840ABA"/>
    <w:rsid w:val="00843F61"/>
    <w:rsid w:val="0084534B"/>
    <w:rsid w:val="00847569"/>
    <w:rsid w:val="008502AA"/>
    <w:rsid w:val="008552B5"/>
    <w:rsid w:val="00862B45"/>
    <w:rsid w:val="00864C5E"/>
    <w:rsid w:val="00866C86"/>
    <w:rsid w:val="0087213A"/>
    <w:rsid w:val="00877CFE"/>
    <w:rsid w:val="00885571"/>
    <w:rsid w:val="008927F8"/>
    <w:rsid w:val="0089397F"/>
    <w:rsid w:val="008A4215"/>
    <w:rsid w:val="008A5849"/>
    <w:rsid w:val="008A5986"/>
    <w:rsid w:val="008B09DA"/>
    <w:rsid w:val="008B1847"/>
    <w:rsid w:val="008B34C7"/>
    <w:rsid w:val="008B74D1"/>
    <w:rsid w:val="008B7B4A"/>
    <w:rsid w:val="008C332F"/>
    <w:rsid w:val="008C4BC3"/>
    <w:rsid w:val="008C7AA4"/>
    <w:rsid w:val="008D195A"/>
    <w:rsid w:val="008D2D35"/>
    <w:rsid w:val="008D384E"/>
    <w:rsid w:val="008D42A7"/>
    <w:rsid w:val="008D443D"/>
    <w:rsid w:val="008D5A1B"/>
    <w:rsid w:val="008E1737"/>
    <w:rsid w:val="008E245E"/>
    <w:rsid w:val="008E2FAD"/>
    <w:rsid w:val="008F1AC4"/>
    <w:rsid w:val="008F2F7E"/>
    <w:rsid w:val="008F3567"/>
    <w:rsid w:val="008F45D8"/>
    <w:rsid w:val="008F4C00"/>
    <w:rsid w:val="008F6DD0"/>
    <w:rsid w:val="00901120"/>
    <w:rsid w:val="00901AEE"/>
    <w:rsid w:val="00902F52"/>
    <w:rsid w:val="009038BD"/>
    <w:rsid w:val="00904A88"/>
    <w:rsid w:val="00906174"/>
    <w:rsid w:val="009130A2"/>
    <w:rsid w:val="00914A03"/>
    <w:rsid w:val="0091703D"/>
    <w:rsid w:val="00920750"/>
    <w:rsid w:val="0092080A"/>
    <w:rsid w:val="00921567"/>
    <w:rsid w:val="009223F2"/>
    <w:rsid w:val="0092353F"/>
    <w:rsid w:val="00924C05"/>
    <w:rsid w:val="00925511"/>
    <w:rsid w:val="00925AEF"/>
    <w:rsid w:val="00926474"/>
    <w:rsid w:val="0092705A"/>
    <w:rsid w:val="00927244"/>
    <w:rsid w:val="00930A57"/>
    <w:rsid w:val="00933485"/>
    <w:rsid w:val="00935B89"/>
    <w:rsid w:val="00937265"/>
    <w:rsid w:val="00937A25"/>
    <w:rsid w:val="009434EB"/>
    <w:rsid w:val="00946B41"/>
    <w:rsid w:val="0095180E"/>
    <w:rsid w:val="00955E83"/>
    <w:rsid w:val="009572B2"/>
    <w:rsid w:val="00961589"/>
    <w:rsid w:val="00961E5C"/>
    <w:rsid w:val="00963B99"/>
    <w:rsid w:val="00964280"/>
    <w:rsid w:val="009649CF"/>
    <w:rsid w:val="009712EE"/>
    <w:rsid w:val="009717FA"/>
    <w:rsid w:val="00973995"/>
    <w:rsid w:val="009765ED"/>
    <w:rsid w:val="00976953"/>
    <w:rsid w:val="00981899"/>
    <w:rsid w:val="0098242F"/>
    <w:rsid w:val="00990E58"/>
    <w:rsid w:val="00992277"/>
    <w:rsid w:val="009926E4"/>
    <w:rsid w:val="009929D4"/>
    <w:rsid w:val="00994BE2"/>
    <w:rsid w:val="009A07A9"/>
    <w:rsid w:val="009A6E44"/>
    <w:rsid w:val="009B22CB"/>
    <w:rsid w:val="009B2567"/>
    <w:rsid w:val="009B646A"/>
    <w:rsid w:val="009C2533"/>
    <w:rsid w:val="009C2A02"/>
    <w:rsid w:val="009C3F7E"/>
    <w:rsid w:val="009C4859"/>
    <w:rsid w:val="009C53E4"/>
    <w:rsid w:val="009C7315"/>
    <w:rsid w:val="009D19B2"/>
    <w:rsid w:val="009D2271"/>
    <w:rsid w:val="009D3F1A"/>
    <w:rsid w:val="009D5274"/>
    <w:rsid w:val="009D5285"/>
    <w:rsid w:val="009D5816"/>
    <w:rsid w:val="009D5BA4"/>
    <w:rsid w:val="009E4A54"/>
    <w:rsid w:val="009E50F7"/>
    <w:rsid w:val="009E5D5F"/>
    <w:rsid w:val="009E7F29"/>
    <w:rsid w:val="009F02BA"/>
    <w:rsid w:val="009F2427"/>
    <w:rsid w:val="009F27C3"/>
    <w:rsid w:val="009F3841"/>
    <w:rsid w:val="009F4662"/>
    <w:rsid w:val="009F659D"/>
    <w:rsid w:val="009F75EA"/>
    <w:rsid w:val="00A01F17"/>
    <w:rsid w:val="00A03762"/>
    <w:rsid w:val="00A04359"/>
    <w:rsid w:val="00A06BA1"/>
    <w:rsid w:val="00A13671"/>
    <w:rsid w:val="00A15669"/>
    <w:rsid w:val="00A24A7E"/>
    <w:rsid w:val="00A24D9C"/>
    <w:rsid w:val="00A256F3"/>
    <w:rsid w:val="00A300A1"/>
    <w:rsid w:val="00A3118E"/>
    <w:rsid w:val="00A320E8"/>
    <w:rsid w:val="00A33636"/>
    <w:rsid w:val="00A35418"/>
    <w:rsid w:val="00A35590"/>
    <w:rsid w:val="00A361E9"/>
    <w:rsid w:val="00A37E66"/>
    <w:rsid w:val="00A400A1"/>
    <w:rsid w:val="00A44B8F"/>
    <w:rsid w:val="00A50773"/>
    <w:rsid w:val="00A53032"/>
    <w:rsid w:val="00A53076"/>
    <w:rsid w:val="00A565D0"/>
    <w:rsid w:val="00A57C53"/>
    <w:rsid w:val="00A60431"/>
    <w:rsid w:val="00A615CA"/>
    <w:rsid w:val="00A622B9"/>
    <w:rsid w:val="00A64DDA"/>
    <w:rsid w:val="00A84E0C"/>
    <w:rsid w:val="00A911D4"/>
    <w:rsid w:val="00A91558"/>
    <w:rsid w:val="00A93849"/>
    <w:rsid w:val="00A938CC"/>
    <w:rsid w:val="00A93A80"/>
    <w:rsid w:val="00A97185"/>
    <w:rsid w:val="00AA19A9"/>
    <w:rsid w:val="00AA5809"/>
    <w:rsid w:val="00AB362D"/>
    <w:rsid w:val="00AB36C6"/>
    <w:rsid w:val="00AB514B"/>
    <w:rsid w:val="00AB5B36"/>
    <w:rsid w:val="00AC45A8"/>
    <w:rsid w:val="00AC469B"/>
    <w:rsid w:val="00AC5EE0"/>
    <w:rsid w:val="00AD44EF"/>
    <w:rsid w:val="00AD6A73"/>
    <w:rsid w:val="00AE6971"/>
    <w:rsid w:val="00AF08C7"/>
    <w:rsid w:val="00AF2052"/>
    <w:rsid w:val="00AF3E31"/>
    <w:rsid w:val="00AF4411"/>
    <w:rsid w:val="00AF5F53"/>
    <w:rsid w:val="00AF648C"/>
    <w:rsid w:val="00B04E4C"/>
    <w:rsid w:val="00B0594A"/>
    <w:rsid w:val="00B06A3C"/>
    <w:rsid w:val="00B07CE4"/>
    <w:rsid w:val="00B134C6"/>
    <w:rsid w:val="00B211F9"/>
    <w:rsid w:val="00B244DB"/>
    <w:rsid w:val="00B31998"/>
    <w:rsid w:val="00B31C8C"/>
    <w:rsid w:val="00B329DF"/>
    <w:rsid w:val="00B34377"/>
    <w:rsid w:val="00B356B9"/>
    <w:rsid w:val="00B35C95"/>
    <w:rsid w:val="00B37EE1"/>
    <w:rsid w:val="00B4061D"/>
    <w:rsid w:val="00B40DE1"/>
    <w:rsid w:val="00B424B3"/>
    <w:rsid w:val="00B42608"/>
    <w:rsid w:val="00B42E9D"/>
    <w:rsid w:val="00B43037"/>
    <w:rsid w:val="00B43B9B"/>
    <w:rsid w:val="00B447E8"/>
    <w:rsid w:val="00B44DB7"/>
    <w:rsid w:val="00B45D12"/>
    <w:rsid w:val="00B514A9"/>
    <w:rsid w:val="00B5556A"/>
    <w:rsid w:val="00B55634"/>
    <w:rsid w:val="00B56DB6"/>
    <w:rsid w:val="00B606CC"/>
    <w:rsid w:val="00B60E01"/>
    <w:rsid w:val="00B61B30"/>
    <w:rsid w:val="00B7047F"/>
    <w:rsid w:val="00B72926"/>
    <w:rsid w:val="00B74058"/>
    <w:rsid w:val="00B749DF"/>
    <w:rsid w:val="00B7576F"/>
    <w:rsid w:val="00B76BA2"/>
    <w:rsid w:val="00B80AEC"/>
    <w:rsid w:val="00B821B0"/>
    <w:rsid w:val="00B838CD"/>
    <w:rsid w:val="00B870B6"/>
    <w:rsid w:val="00B87776"/>
    <w:rsid w:val="00B9043F"/>
    <w:rsid w:val="00B905F5"/>
    <w:rsid w:val="00B92B9C"/>
    <w:rsid w:val="00BA05A6"/>
    <w:rsid w:val="00BA1FA0"/>
    <w:rsid w:val="00BA3921"/>
    <w:rsid w:val="00BA3EE4"/>
    <w:rsid w:val="00BA4912"/>
    <w:rsid w:val="00BB322A"/>
    <w:rsid w:val="00BB6A06"/>
    <w:rsid w:val="00BB7AFD"/>
    <w:rsid w:val="00BC1DD8"/>
    <w:rsid w:val="00BC4B73"/>
    <w:rsid w:val="00BC75DA"/>
    <w:rsid w:val="00BD0373"/>
    <w:rsid w:val="00BD253B"/>
    <w:rsid w:val="00BD420A"/>
    <w:rsid w:val="00BD47BD"/>
    <w:rsid w:val="00BD5961"/>
    <w:rsid w:val="00BD5AEA"/>
    <w:rsid w:val="00BD6AFA"/>
    <w:rsid w:val="00BD6D07"/>
    <w:rsid w:val="00BD6D0B"/>
    <w:rsid w:val="00BD7D2D"/>
    <w:rsid w:val="00BE1C9D"/>
    <w:rsid w:val="00BE54DA"/>
    <w:rsid w:val="00BE75C6"/>
    <w:rsid w:val="00BF41F9"/>
    <w:rsid w:val="00BF50F2"/>
    <w:rsid w:val="00BF510C"/>
    <w:rsid w:val="00BF6E4A"/>
    <w:rsid w:val="00C01E69"/>
    <w:rsid w:val="00C01F4F"/>
    <w:rsid w:val="00C04512"/>
    <w:rsid w:val="00C0525F"/>
    <w:rsid w:val="00C11C62"/>
    <w:rsid w:val="00C128BD"/>
    <w:rsid w:val="00C1407D"/>
    <w:rsid w:val="00C14700"/>
    <w:rsid w:val="00C16423"/>
    <w:rsid w:val="00C1676D"/>
    <w:rsid w:val="00C20645"/>
    <w:rsid w:val="00C21381"/>
    <w:rsid w:val="00C21D4C"/>
    <w:rsid w:val="00C230E9"/>
    <w:rsid w:val="00C23189"/>
    <w:rsid w:val="00C233E3"/>
    <w:rsid w:val="00C25A06"/>
    <w:rsid w:val="00C30674"/>
    <w:rsid w:val="00C34522"/>
    <w:rsid w:val="00C34F8D"/>
    <w:rsid w:val="00C36635"/>
    <w:rsid w:val="00C36947"/>
    <w:rsid w:val="00C373B7"/>
    <w:rsid w:val="00C41F01"/>
    <w:rsid w:val="00C432E3"/>
    <w:rsid w:val="00C47765"/>
    <w:rsid w:val="00C53E90"/>
    <w:rsid w:val="00C53FA3"/>
    <w:rsid w:val="00C54A31"/>
    <w:rsid w:val="00C54EC8"/>
    <w:rsid w:val="00C57487"/>
    <w:rsid w:val="00C60AD8"/>
    <w:rsid w:val="00C6131A"/>
    <w:rsid w:val="00C61C53"/>
    <w:rsid w:val="00C622CF"/>
    <w:rsid w:val="00C62B77"/>
    <w:rsid w:val="00C63693"/>
    <w:rsid w:val="00C6575D"/>
    <w:rsid w:val="00C739F5"/>
    <w:rsid w:val="00C74AFD"/>
    <w:rsid w:val="00C75A89"/>
    <w:rsid w:val="00C75EF9"/>
    <w:rsid w:val="00C76CA3"/>
    <w:rsid w:val="00C76CF2"/>
    <w:rsid w:val="00C806BB"/>
    <w:rsid w:val="00C80F29"/>
    <w:rsid w:val="00C820CB"/>
    <w:rsid w:val="00C82352"/>
    <w:rsid w:val="00C82FD6"/>
    <w:rsid w:val="00C85E78"/>
    <w:rsid w:val="00C8669E"/>
    <w:rsid w:val="00C86F3E"/>
    <w:rsid w:val="00C90702"/>
    <w:rsid w:val="00C93E5C"/>
    <w:rsid w:val="00CA1125"/>
    <w:rsid w:val="00CA6606"/>
    <w:rsid w:val="00CB0864"/>
    <w:rsid w:val="00CB1B57"/>
    <w:rsid w:val="00CB6D87"/>
    <w:rsid w:val="00CC37B3"/>
    <w:rsid w:val="00CC56A1"/>
    <w:rsid w:val="00CC677E"/>
    <w:rsid w:val="00CC6C3A"/>
    <w:rsid w:val="00CD1631"/>
    <w:rsid w:val="00CD384D"/>
    <w:rsid w:val="00CD4C85"/>
    <w:rsid w:val="00CD7004"/>
    <w:rsid w:val="00CD78B2"/>
    <w:rsid w:val="00CD7DCF"/>
    <w:rsid w:val="00CE04B9"/>
    <w:rsid w:val="00CE06F6"/>
    <w:rsid w:val="00CE3808"/>
    <w:rsid w:val="00CE4F15"/>
    <w:rsid w:val="00CE7C97"/>
    <w:rsid w:val="00CF10EE"/>
    <w:rsid w:val="00D011D7"/>
    <w:rsid w:val="00D027FF"/>
    <w:rsid w:val="00D02843"/>
    <w:rsid w:val="00D02BA2"/>
    <w:rsid w:val="00D0320D"/>
    <w:rsid w:val="00D03B1A"/>
    <w:rsid w:val="00D03C67"/>
    <w:rsid w:val="00D0489E"/>
    <w:rsid w:val="00D10559"/>
    <w:rsid w:val="00D1179B"/>
    <w:rsid w:val="00D134D5"/>
    <w:rsid w:val="00D150EC"/>
    <w:rsid w:val="00D17D1E"/>
    <w:rsid w:val="00D212CE"/>
    <w:rsid w:val="00D22AE2"/>
    <w:rsid w:val="00D22C9A"/>
    <w:rsid w:val="00D31608"/>
    <w:rsid w:val="00D31986"/>
    <w:rsid w:val="00D35792"/>
    <w:rsid w:val="00D35C9F"/>
    <w:rsid w:val="00D35DE5"/>
    <w:rsid w:val="00D41FD9"/>
    <w:rsid w:val="00D44B98"/>
    <w:rsid w:val="00D46BD6"/>
    <w:rsid w:val="00D46F0A"/>
    <w:rsid w:val="00D46F7C"/>
    <w:rsid w:val="00D51CCF"/>
    <w:rsid w:val="00D54BC6"/>
    <w:rsid w:val="00D560BD"/>
    <w:rsid w:val="00D57807"/>
    <w:rsid w:val="00D57961"/>
    <w:rsid w:val="00D61ACE"/>
    <w:rsid w:val="00D62336"/>
    <w:rsid w:val="00D62646"/>
    <w:rsid w:val="00D62CA6"/>
    <w:rsid w:val="00D65821"/>
    <w:rsid w:val="00D6616F"/>
    <w:rsid w:val="00D671AE"/>
    <w:rsid w:val="00D67DB3"/>
    <w:rsid w:val="00D70D25"/>
    <w:rsid w:val="00D72BA0"/>
    <w:rsid w:val="00D7527E"/>
    <w:rsid w:val="00D75415"/>
    <w:rsid w:val="00D77A88"/>
    <w:rsid w:val="00D8002A"/>
    <w:rsid w:val="00D803F6"/>
    <w:rsid w:val="00D80431"/>
    <w:rsid w:val="00D8045C"/>
    <w:rsid w:val="00D81346"/>
    <w:rsid w:val="00D82C66"/>
    <w:rsid w:val="00D83910"/>
    <w:rsid w:val="00D8770E"/>
    <w:rsid w:val="00D92038"/>
    <w:rsid w:val="00D93EC4"/>
    <w:rsid w:val="00D95421"/>
    <w:rsid w:val="00DB63FB"/>
    <w:rsid w:val="00DB7880"/>
    <w:rsid w:val="00DB7D41"/>
    <w:rsid w:val="00DB7E56"/>
    <w:rsid w:val="00DC5BEC"/>
    <w:rsid w:val="00DC6049"/>
    <w:rsid w:val="00DC6081"/>
    <w:rsid w:val="00DD2226"/>
    <w:rsid w:val="00DD72ED"/>
    <w:rsid w:val="00DE00AA"/>
    <w:rsid w:val="00DE321C"/>
    <w:rsid w:val="00DE39B7"/>
    <w:rsid w:val="00DE4461"/>
    <w:rsid w:val="00DE48B8"/>
    <w:rsid w:val="00DE5EB8"/>
    <w:rsid w:val="00DF2737"/>
    <w:rsid w:val="00DF331A"/>
    <w:rsid w:val="00DF4029"/>
    <w:rsid w:val="00DF56AB"/>
    <w:rsid w:val="00DF76AB"/>
    <w:rsid w:val="00E056D9"/>
    <w:rsid w:val="00E0705F"/>
    <w:rsid w:val="00E07E34"/>
    <w:rsid w:val="00E12572"/>
    <w:rsid w:val="00E16D51"/>
    <w:rsid w:val="00E17824"/>
    <w:rsid w:val="00E20962"/>
    <w:rsid w:val="00E21044"/>
    <w:rsid w:val="00E234B5"/>
    <w:rsid w:val="00E260EF"/>
    <w:rsid w:val="00E359F2"/>
    <w:rsid w:val="00E35BAE"/>
    <w:rsid w:val="00E368D7"/>
    <w:rsid w:val="00E37B3C"/>
    <w:rsid w:val="00E452B7"/>
    <w:rsid w:val="00E465B1"/>
    <w:rsid w:val="00E47259"/>
    <w:rsid w:val="00E5317A"/>
    <w:rsid w:val="00E54478"/>
    <w:rsid w:val="00E568E3"/>
    <w:rsid w:val="00E56DA4"/>
    <w:rsid w:val="00E61F7E"/>
    <w:rsid w:val="00E64761"/>
    <w:rsid w:val="00E65139"/>
    <w:rsid w:val="00E668F4"/>
    <w:rsid w:val="00E66E5F"/>
    <w:rsid w:val="00E73310"/>
    <w:rsid w:val="00E73F61"/>
    <w:rsid w:val="00E741DA"/>
    <w:rsid w:val="00E74EEC"/>
    <w:rsid w:val="00E75B8F"/>
    <w:rsid w:val="00E76EDB"/>
    <w:rsid w:val="00E86AFE"/>
    <w:rsid w:val="00E923DD"/>
    <w:rsid w:val="00E96609"/>
    <w:rsid w:val="00EB02B0"/>
    <w:rsid w:val="00EB0DB8"/>
    <w:rsid w:val="00EB3742"/>
    <w:rsid w:val="00EB46B9"/>
    <w:rsid w:val="00EB61E1"/>
    <w:rsid w:val="00EB6274"/>
    <w:rsid w:val="00EB790A"/>
    <w:rsid w:val="00EC4A2A"/>
    <w:rsid w:val="00EC5F12"/>
    <w:rsid w:val="00EC7539"/>
    <w:rsid w:val="00ED00A5"/>
    <w:rsid w:val="00ED1EFE"/>
    <w:rsid w:val="00ED2610"/>
    <w:rsid w:val="00ED6587"/>
    <w:rsid w:val="00ED6862"/>
    <w:rsid w:val="00ED693B"/>
    <w:rsid w:val="00EE243C"/>
    <w:rsid w:val="00EE29D6"/>
    <w:rsid w:val="00EE2A1E"/>
    <w:rsid w:val="00EE2E02"/>
    <w:rsid w:val="00EE3B5E"/>
    <w:rsid w:val="00EE4DFE"/>
    <w:rsid w:val="00EE61FA"/>
    <w:rsid w:val="00EF0100"/>
    <w:rsid w:val="00EF04AF"/>
    <w:rsid w:val="00EF1A02"/>
    <w:rsid w:val="00EF2436"/>
    <w:rsid w:val="00F00A5D"/>
    <w:rsid w:val="00F0451A"/>
    <w:rsid w:val="00F06930"/>
    <w:rsid w:val="00F12407"/>
    <w:rsid w:val="00F159E0"/>
    <w:rsid w:val="00F175D9"/>
    <w:rsid w:val="00F21FA1"/>
    <w:rsid w:val="00F23F0B"/>
    <w:rsid w:val="00F277D4"/>
    <w:rsid w:val="00F30E80"/>
    <w:rsid w:val="00F3121E"/>
    <w:rsid w:val="00F3692F"/>
    <w:rsid w:val="00F369B1"/>
    <w:rsid w:val="00F37DE4"/>
    <w:rsid w:val="00F408D0"/>
    <w:rsid w:val="00F42331"/>
    <w:rsid w:val="00F42D26"/>
    <w:rsid w:val="00F523E7"/>
    <w:rsid w:val="00F54417"/>
    <w:rsid w:val="00F55EBA"/>
    <w:rsid w:val="00F57801"/>
    <w:rsid w:val="00F60CDB"/>
    <w:rsid w:val="00F64696"/>
    <w:rsid w:val="00F65A50"/>
    <w:rsid w:val="00F65D42"/>
    <w:rsid w:val="00F66AFC"/>
    <w:rsid w:val="00F67D98"/>
    <w:rsid w:val="00F70350"/>
    <w:rsid w:val="00F72151"/>
    <w:rsid w:val="00F72177"/>
    <w:rsid w:val="00F7402C"/>
    <w:rsid w:val="00F74139"/>
    <w:rsid w:val="00F754B5"/>
    <w:rsid w:val="00F75708"/>
    <w:rsid w:val="00F82BC8"/>
    <w:rsid w:val="00F8529E"/>
    <w:rsid w:val="00F8644C"/>
    <w:rsid w:val="00F86FE6"/>
    <w:rsid w:val="00F90F4F"/>
    <w:rsid w:val="00F91140"/>
    <w:rsid w:val="00F96B75"/>
    <w:rsid w:val="00F97F46"/>
    <w:rsid w:val="00FA099C"/>
    <w:rsid w:val="00FA1127"/>
    <w:rsid w:val="00FA2E58"/>
    <w:rsid w:val="00FA2ED4"/>
    <w:rsid w:val="00FA2F3D"/>
    <w:rsid w:val="00FA3A2F"/>
    <w:rsid w:val="00FB29EE"/>
    <w:rsid w:val="00FB2B88"/>
    <w:rsid w:val="00FB5D21"/>
    <w:rsid w:val="00FB67BE"/>
    <w:rsid w:val="00FB6DE7"/>
    <w:rsid w:val="00FC202F"/>
    <w:rsid w:val="00FD0895"/>
    <w:rsid w:val="00FD3E3F"/>
    <w:rsid w:val="00FD5166"/>
    <w:rsid w:val="00FD6F7A"/>
    <w:rsid w:val="00FD79BC"/>
    <w:rsid w:val="00FE0850"/>
    <w:rsid w:val="00FE1C9E"/>
    <w:rsid w:val="00FE3D99"/>
    <w:rsid w:val="00FF01E1"/>
    <w:rsid w:val="00FF195F"/>
    <w:rsid w:val="00FF3625"/>
    <w:rsid w:val="00FF3E42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FDB01"/>
  <w15:chartTrackingRefBased/>
  <w15:docId w15:val="{875900CE-CD6E-4254-8A1E-5779B55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C9A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Emphasis">
    <w:name w:val="Heading Emphasis"/>
    <w:basedOn w:val="Normal"/>
    <w:next w:val="Normal"/>
    <w:pPr>
      <w:spacing w:before="120"/>
    </w:pPr>
    <w:rPr>
      <w:rFonts w:ascii="Helvetica" w:hAnsi="Helvetica"/>
      <w:i/>
      <w:szCs w:val="20"/>
    </w:rPr>
  </w:style>
  <w:style w:type="paragraph" w:customStyle="1" w:styleId="TableBullet1">
    <w:name w:val="Table Bullet 1"/>
    <w:basedOn w:val="Normal"/>
    <w:pPr>
      <w:numPr>
        <w:numId w:val="1"/>
      </w:numPr>
      <w:tabs>
        <w:tab w:val="left" w:pos="180"/>
      </w:tabs>
      <w:spacing w:before="120"/>
    </w:pPr>
    <w:rPr>
      <w:szCs w:val="20"/>
    </w:rPr>
  </w:style>
  <w:style w:type="paragraph" w:customStyle="1" w:styleId="editorcomment">
    <w:name w:val="editor comment"/>
    <w:basedOn w:val="BodyText"/>
    <w:pPr>
      <w:spacing w:after="0"/>
    </w:pPr>
    <w:rPr>
      <w:rFonts w:ascii="Courier New" w:hAnsi="Courier New"/>
      <w:bCs/>
      <w:color w:val="333399"/>
    </w:rPr>
  </w:style>
  <w:style w:type="paragraph" w:customStyle="1" w:styleId="editorcommentcharacter">
    <w:name w:val="editor comment character"/>
    <w:basedOn w:val="Normal"/>
    <w:pPr>
      <w:spacing w:after="60"/>
    </w:pPr>
    <w:rPr>
      <w:rFonts w:ascii="Verdana" w:hAnsi="Verdana"/>
      <w:color w:val="0000FF"/>
      <w:szCs w:val="20"/>
    </w:rPr>
  </w:style>
  <w:style w:type="character" w:customStyle="1" w:styleId="editcommentcharacter">
    <w:name w:val="edit comment character"/>
    <w:basedOn w:val="DefaultParagraphFont"/>
    <w:rPr>
      <w:rFonts w:ascii="Verdana" w:hAnsi="Verdana"/>
      <w:color w:val="0000FF"/>
      <w:sz w:val="20"/>
      <w:u w:val="none"/>
    </w:rPr>
  </w:style>
  <w:style w:type="paragraph" w:styleId="BodyText">
    <w:name w:val="Body Text"/>
    <w:basedOn w:val="Normal"/>
    <w:rsid w:val="003E1B9D"/>
    <w:pPr>
      <w:spacing w:after="120"/>
    </w:pPr>
  </w:style>
  <w:style w:type="paragraph" w:styleId="ListBullet">
    <w:name w:val="List Bullet"/>
    <w:basedOn w:val="Normal"/>
    <w:rsid w:val="003E1B9D"/>
    <w:pPr>
      <w:numPr>
        <w:numId w:val="4"/>
      </w:numPr>
    </w:pPr>
  </w:style>
  <w:style w:type="paragraph" w:styleId="Header">
    <w:name w:val="header"/>
    <w:basedOn w:val="Normal"/>
    <w:link w:val="HeaderChar"/>
    <w:rsid w:val="009C5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53E4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9C5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3E4"/>
    <w:rPr>
      <w:rFonts w:ascii="Arial" w:hAnsi="Arial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E6E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E6EE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rsid w:val="003E6E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MSOffice\Templates\Graphics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Graphics Blank.dot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QueryVision Technology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J. Thomson</dc:creator>
  <cp:keywords/>
  <cp:lastModifiedBy>Neil Thomson</cp:lastModifiedBy>
  <cp:revision>2</cp:revision>
  <dcterms:created xsi:type="dcterms:W3CDTF">2023-09-12T03:39:00Z</dcterms:created>
  <dcterms:modified xsi:type="dcterms:W3CDTF">2023-09-12T03:39:00Z</dcterms:modified>
</cp:coreProperties>
</file>