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E66" w:rsidRDefault="00D22C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C12653" wp14:editId="63E825C7">
                <wp:simplePos x="0" y="0"/>
                <wp:positionH relativeFrom="column">
                  <wp:posOffset>1181100</wp:posOffset>
                </wp:positionH>
                <wp:positionV relativeFrom="paragraph">
                  <wp:posOffset>4769485</wp:posOffset>
                </wp:positionV>
                <wp:extent cx="5010150" cy="2314575"/>
                <wp:effectExtent l="0" t="0" r="0" b="9525"/>
                <wp:wrapSquare wrapText="bothSides"/>
                <wp:docPr id="1093926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Potluck Party - Please bring:</w:t>
                            </w:r>
                          </w:p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A Salad, Dessert or Appetizer for up to 6 (or so) people</w:t>
                            </w:r>
                          </w:p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Meat and Drinks for Yourself</w:t>
                            </w:r>
                          </w:p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Food donation for the Kanata Food Bank</w:t>
                            </w:r>
                          </w:p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Lawn chairs</w:t>
                            </w:r>
                          </w:p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If you can - bring a portable BBQ, Coolers</w:t>
                            </w:r>
                          </w:p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Kids play area will be provided</w:t>
                            </w:r>
                          </w:p>
                          <w:p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Hot Dogs free for kids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12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375.55pt;width:394.5pt;height:18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" stroked="f">
                <v:textbox>
                  <w:txbxContent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Potluck Party - Please bring: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A Salad, Dessert or Appetizer for up to 6 (or so) people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Meat and Drinks for Yourself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Food donation for the Kanata Food Bank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Lawn chairs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If you can - bring a portable BBQ, Coolers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Kids play area will be provided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Hot Dogs free for kids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1305560</wp:posOffset>
                </wp:positionV>
                <wp:extent cx="3848100" cy="1047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C9A" w:rsidRPr="00D22C9A" w:rsidRDefault="00D22C9A" w:rsidP="00D22C9A">
                            <w:pPr>
                              <w:rPr>
                                <w:sz w:val="70"/>
                                <w:szCs w:val="70"/>
                              </w:rPr>
                            </w:pPr>
                            <w:r w:rsidRPr="00D22C9A">
                              <w:rPr>
                                <w:sz w:val="70"/>
                                <w:szCs w:val="70"/>
                              </w:rPr>
                              <w:t>Pentland Cr, Plc &amp;</w:t>
                            </w:r>
                          </w:p>
                          <w:p w:rsidR="00D22C9A" w:rsidRPr="00D22C9A" w:rsidRDefault="00D22C9A" w:rsidP="00D22C9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D22C9A">
                              <w:rPr>
                                <w:sz w:val="72"/>
                                <w:szCs w:val="72"/>
                              </w:rPr>
                              <w:t>1 to 17 Leacock</w:t>
                            </w:r>
                          </w:p>
                          <w:p w:rsidR="002B1249" w:rsidRPr="002B1249" w:rsidRDefault="002B1249">
                            <w:pPr>
                              <w:rPr>
                                <w:color w:val="00B0F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9.8pt;margin-top:102.8pt;width:303pt;height:8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" stroked="f">
                <v:textbox>
                  <w:txbxContent>
                    <w:p w:rsidR="00D22C9A" w:rsidRPr="00D22C9A" w:rsidRDefault="00D22C9A" w:rsidP="00D22C9A">
                      <w:pPr>
                        <w:rPr>
                          <w:sz w:val="70"/>
                          <w:szCs w:val="70"/>
                        </w:rPr>
                      </w:pPr>
                      <w:r w:rsidRPr="00D22C9A">
                        <w:rPr>
                          <w:sz w:val="70"/>
                          <w:szCs w:val="70"/>
                        </w:rPr>
                        <w:t>Pentland Cr, Plc &amp;</w:t>
                      </w:r>
                    </w:p>
                    <w:p w:rsidR="00D22C9A" w:rsidRPr="00D22C9A" w:rsidRDefault="00D22C9A" w:rsidP="00D22C9A">
                      <w:pPr>
                        <w:rPr>
                          <w:sz w:val="72"/>
                          <w:szCs w:val="72"/>
                        </w:rPr>
                      </w:pPr>
                      <w:r w:rsidRPr="00D22C9A">
                        <w:rPr>
                          <w:sz w:val="72"/>
                          <w:szCs w:val="72"/>
                        </w:rPr>
                        <w:t>1 to 17 Leacock</w:t>
                      </w:r>
                    </w:p>
                    <w:p w:rsidR="002B1249" w:rsidRPr="002B1249" w:rsidRDefault="002B1249">
                      <w:pPr>
                        <w:rPr>
                          <w:color w:val="00B0F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DFEDF0" wp14:editId="77B7CBAD">
                <wp:simplePos x="0" y="0"/>
                <wp:positionH relativeFrom="column">
                  <wp:posOffset>2829560</wp:posOffset>
                </wp:positionH>
                <wp:positionV relativeFrom="paragraph">
                  <wp:posOffset>2448560</wp:posOffset>
                </wp:positionV>
                <wp:extent cx="3810000" cy="466725"/>
                <wp:effectExtent l="0" t="0" r="0" b="9525"/>
                <wp:wrapSquare wrapText="bothSides"/>
                <wp:docPr id="725615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C9A" w:rsidRPr="00D22C9A" w:rsidRDefault="00D22C9A" w:rsidP="00D22C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D22C9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Where:</w:t>
                            </w:r>
                            <w:r w:rsidRPr="00D22C9A">
                              <w:rPr>
                                <w:sz w:val="48"/>
                                <w:szCs w:val="48"/>
                              </w:rPr>
                              <w:t xml:space="preserve"> 92 Pentland Place</w:t>
                            </w:r>
                          </w:p>
                          <w:p w:rsidR="002B1249" w:rsidRPr="002B1249" w:rsidRDefault="002B1249" w:rsidP="002B1249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FEDF0" id="_x0000_s1028" type="#_x0000_t202" style="position:absolute;margin-left:222.8pt;margin-top:192.8pt;width:300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+OEAIAAP0DAAAOAAAAZHJzL2Uyb0RvYy54bWysU9tu2zAMfR+wfxD0vjjJkjQ14hRdugwD&#10;ugvQ7QNkWY6FyaJGKbG7ry8lu2m2vQ3TgyCK4i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" stroked="f">
                <v:textbox>
                  <w:txbxContent>
                    <w:p w:rsidR="00D22C9A" w:rsidRPr="00D22C9A" w:rsidRDefault="00D22C9A" w:rsidP="00D22C9A">
                      <w:pPr>
                        <w:rPr>
                          <w:sz w:val="48"/>
                          <w:szCs w:val="48"/>
                        </w:rPr>
                      </w:pPr>
                      <w:r w:rsidRPr="00D22C9A">
                        <w:rPr>
                          <w:b/>
                          <w:bCs/>
                          <w:sz w:val="48"/>
                          <w:szCs w:val="48"/>
                        </w:rPr>
                        <w:t>Where:</w:t>
                      </w:r>
                      <w:r w:rsidRPr="00D22C9A">
                        <w:rPr>
                          <w:sz w:val="48"/>
                          <w:szCs w:val="48"/>
                        </w:rPr>
                        <w:t xml:space="preserve"> 92 Pentland Place</w:t>
                      </w:r>
                    </w:p>
                    <w:p w:rsidR="002B1249" w:rsidRPr="002B1249" w:rsidRDefault="002B1249" w:rsidP="002B1249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CF90F9" wp14:editId="39F97D12">
                <wp:simplePos x="0" y="0"/>
                <wp:positionH relativeFrom="column">
                  <wp:posOffset>743585</wp:posOffset>
                </wp:positionH>
                <wp:positionV relativeFrom="paragraph">
                  <wp:posOffset>7636510</wp:posOffset>
                </wp:positionV>
                <wp:extent cx="3514725" cy="638175"/>
                <wp:effectExtent l="0" t="0" r="9525" b="9525"/>
                <wp:wrapSquare wrapText="bothSides"/>
                <wp:docPr id="1841153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C9A" w:rsidRPr="00D22C9A" w:rsidRDefault="00D22C9A" w:rsidP="00D22C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22C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For More Info:</w:t>
                            </w:r>
                            <w:r w:rsidRPr="00D22C9A">
                              <w:rPr>
                                <w:sz w:val="36"/>
                                <w:szCs w:val="36"/>
                              </w:rPr>
                              <w:t xml:space="preserve"> neil.thomson@rogers.com</w:t>
                            </w:r>
                          </w:p>
                          <w:p w:rsidR="002B1249" w:rsidRPr="002B1249" w:rsidRDefault="002B1249" w:rsidP="002B1249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90F9" id="_x0000_s1029" type="#_x0000_t202" style="position:absolute;margin-left:58.55pt;margin-top:601.3pt;width:276.75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" stroked="f">
                <v:textbox>
                  <w:txbxContent>
                    <w:p w:rsidR="00D22C9A" w:rsidRPr="00D22C9A" w:rsidRDefault="00D22C9A" w:rsidP="00D22C9A">
                      <w:pPr>
                        <w:rPr>
                          <w:sz w:val="36"/>
                          <w:szCs w:val="36"/>
                        </w:rPr>
                      </w:pPr>
                      <w:r w:rsidRPr="00D22C9A">
                        <w:rPr>
                          <w:b/>
                          <w:bCs/>
                          <w:sz w:val="36"/>
                          <w:szCs w:val="36"/>
                        </w:rPr>
                        <w:t>For More Info:</w:t>
                      </w:r>
                      <w:r w:rsidRPr="00D22C9A">
                        <w:rPr>
                          <w:sz w:val="36"/>
                          <w:szCs w:val="36"/>
                        </w:rPr>
                        <w:t xml:space="preserve"> neil.thomson@rogers.com</w:t>
                      </w:r>
                    </w:p>
                    <w:p w:rsidR="002B1249" w:rsidRPr="002B1249" w:rsidRDefault="002B1249" w:rsidP="002B1249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7BAF79" wp14:editId="39077120">
                <wp:simplePos x="0" y="0"/>
                <wp:positionH relativeFrom="column">
                  <wp:posOffset>734060</wp:posOffset>
                </wp:positionH>
                <wp:positionV relativeFrom="paragraph">
                  <wp:posOffset>2054860</wp:posOffset>
                </wp:positionV>
                <wp:extent cx="1847850" cy="885825"/>
                <wp:effectExtent l="0" t="0" r="19050" b="28575"/>
                <wp:wrapSquare wrapText="bothSides"/>
                <wp:docPr id="2072101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C9A" w:rsidRPr="00D22C9A" w:rsidRDefault="00CA6606" w:rsidP="00D22C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A66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WHEN: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2C9A" w:rsidRPr="00D22C9A">
                              <w:rPr>
                                <w:sz w:val="36"/>
                                <w:szCs w:val="36"/>
                              </w:rPr>
                              <w:t>Saturday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2C9A" w:rsidRPr="00D22C9A">
                              <w:rPr>
                                <w:sz w:val="36"/>
                                <w:szCs w:val="36"/>
                              </w:rPr>
                              <w:t>Sept 9</w:t>
                            </w:r>
                          </w:p>
                          <w:p w:rsidR="00D22C9A" w:rsidRPr="00D22C9A" w:rsidRDefault="00D22C9A" w:rsidP="00D22C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22C9A">
                              <w:rPr>
                                <w:sz w:val="36"/>
                                <w:szCs w:val="36"/>
                              </w:rPr>
                              <w:t>4PM to …</w:t>
                            </w:r>
                          </w:p>
                          <w:p w:rsidR="002B1249" w:rsidRPr="002B1249" w:rsidRDefault="002B1249" w:rsidP="002B1249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AF7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7.8pt;margin-top:161.8pt;width:145.5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" strokecolor="black [3213]">
                <v:textbox>
                  <w:txbxContent>
                    <w:p w:rsidR="00D22C9A" w:rsidRPr="00D22C9A" w:rsidRDefault="00CA6606" w:rsidP="00D22C9A">
                      <w:pPr>
                        <w:rPr>
                          <w:sz w:val="36"/>
                          <w:szCs w:val="36"/>
                        </w:rPr>
                      </w:pPr>
                      <w:r w:rsidRPr="00CA6606">
                        <w:rPr>
                          <w:b/>
                          <w:bCs/>
                          <w:sz w:val="36"/>
                          <w:szCs w:val="36"/>
                        </w:rPr>
                        <w:t>WHEN: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D22C9A" w:rsidRPr="00D22C9A">
                        <w:rPr>
                          <w:sz w:val="36"/>
                          <w:szCs w:val="36"/>
                        </w:rPr>
                        <w:t>Saturday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D22C9A" w:rsidRPr="00D22C9A">
                        <w:rPr>
                          <w:sz w:val="36"/>
                          <w:szCs w:val="36"/>
                        </w:rPr>
                        <w:t>Sept 9</w:t>
                      </w:r>
                    </w:p>
                    <w:p w:rsidR="00D22C9A" w:rsidRPr="00D22C9A" w:rsidRDefault="00D22C9A" w:rsidP="00D22C9A">
                      <w:pPr>
                        <w:rPr>
                          <w:sz w:val="36"/>
                          <w:szCs w:val="36"/>
                        </w:rPr>
                      </w:pPr>
                      <w:r w:rsidRPr="00D22C9A">
                        <w:rPr>
                          <w:sz w:val="36"/>
                          <w:szCs w:val="36"/>
                        </w:rPr>
                        <w:t>4PM to …</w:t>
                      </w:r>
                    </w:p>
                    <w:p w:rsidR="002B1249" w:rsidRPr="002B1249" w:rsidRDefault="002B1249" w:rsidP="002B1249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1AC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7400925" cy="9572625"/>
                <wp:effectExtent l="0" t="0" r="9525" b="9525"/>
                <wp:wrapNone/>
                <wp:docPr id="16287180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957262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C0B7E" id="Rectangle 1" o:spid="_x0000_s1026" style="position:absolute;margin-left:.05pt;margin-top:-.2pt;width:582.75pt;height:75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" stroked="f" strokeweight="1pt">
                <v:fill r:id="rId8" o:title="" recolor="t" rotate="t" type="frame"/>
              </v:rect>
            </w:pict>
          </mc:Fallback>
        </mc:AlternateContent>
      </w:r>
    </w:p>
    <w:sectPr w:rsidR="00A37E66" w:rsidSect="009C53E4">
      <w:pgSz w:w="12240" w:h="15840" w:code="1"/>
      <w:pgMar w:top="284" w:right="284" w:bottom="284" w:left="28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B5E" w:rsidRDefault="00EE3B5E" w:rsidP="009C53E4">
      <w:r>
        <w:separator/>
      </w:r>
    </w:p>
  </w:endnote>
  <w:endnote w:type="continuationSeparator" w:id="0">
    <w:p w:rsidR="00EE3B5E" w:rsidRDefault="00EE3B5E" w:rsidP="009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B5E" w:rsidRDefault="00EE3B5E" w:rsidP="009C53E4">
      <w:r>
        <w:separator/>
      </w:r>
    </w:p>
  </w:footnote>
  <w:footnote w:type="continuationSeparator" w:id="0">
    <w:p w:rsidR="00EE3B5E" w:rsidRDefault="00EE3B5E" w:rsidP="009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527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C10157C"/>
    <w:multiLevelType w:val="hybridMultilevel"/>
    <w:tmpl w:val="60843186"/>
    <w:lvl w:ilvl="0" w:tplc="734CB88E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7CE10547"/>
    <w:multiLevelType w:val="singleLevel"/>
    <w:tmpl w:val="4B0ED3A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75674">
    <w:abstractNumId w:val="2"/>
  </w:num>
  <w:num w:numId="2" w16cid:durableId="948321432">
    <w:abstractNumId w:val="1"/>
  </w:num>
  <w:num w:numId="3" w16cid:durableId="1124737773">
    <w:abstractNumId w:val="0"/>
  </w:num>
  <w:num w:numId="4" w16cid:durableId="14589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0tzQysTSysDQwsTRR0lEKTi0uzszPAykwqQUAMMZbACwAAAA="/>
  </w:docVars>
  <w:rsids>
    <w:rsidRoot w:val="009C53E4"/>
    <w:rsid w:val="00000477"/>
    <w:rsid w:val="00000AC3"/>
    <w:rsid w:val="00001390"/>
    <w:rsid w:val="00002E64"/>
    <w:rsid w:val="00005B67"/>
    <w:rsid w:val="00006EB7"/>
    <w:rsid w:val="00010660"/>
    <w:rsid w:val="00010E68"/>
    <w:rsid w:val="00013BE7"/>
    <w:rsid w:val="00014231"/>
    <w:rsid w:val="00014790"/>
    <w:rsid w:val="00015E61"/>
    <w:rsid w:val="00022EF6"/>
    <w:rsid w:val="00030A16"/>
    <w:rsid w:val="00033A7C"/>
    <w:rsid w:val="00034C2D"/>
    <w:rsid w:val="00035745"/>
    <w:rsid w:val="000403D2"/>
    <w:rsid w:val="00043E13"/>
    <w:rsid w:val="00044F9F"/>
    <w:rsid w:val="0004586C"/>
    <w:rsid w:val="000458D9"/>
    <w:rsid w:val="0004682D"/>
    <w:rsid w:val="00047B59"/>
    <w:rsid w:val="00047ED3"/>
    <w:rsid w:val="0005278B"/>
    <w:rsid w:val="000550BB"/>
    <w:rsid w:val="00060F48"/>
    <w:rsid w:val="00061092"/>
    <w:rsid w:val="00066063"/>
    <w:rsid w:val="000705D7"/>
    <w:rsid w:val="00072853"/>
    <w:rsid w:val="00073F5E"/>
    <w:rsid w:val="000742B7"/>
    <w:rsid w:val="00075251"/>
    <w:rsid w:val="0007576C"/>
    <w:rsid w:val="0007762B"/>
    <w:rsid w:val="000802A1"/>
    <w:rsid w:val="0008308B"/>
    <w:rsid w:val="00097FE8"/>
    <w:rsid w:val="000A0764"/>
    <w:rsid w:val="000A1C73"/>
    <w:rsid w:val="000A44B1"/>
    <w:rsid w:val="000B18EC"/>
    <w:rsid w:val="000B2540"/>
    <w:rsid w:val="000B3533"/>
    <w:rsid w:val="000B6393"/>
    <w:rsid w:val="000B737D"/>
    <w:rsid w:val="000B7D0C"/>
    <w:rsid w:val="000C1E43"/>
    <w:rsid w:val="000C5A49"/>
    <w:rsid w:val="000C6AA7"/>
    <w:rsid w:val="000D4932"/>
    <w:rsid w:val="000D5581"/>
    <w:rsid w:val="000D6EDD"/>
    <w:rsid w:val="000D761A"/>
    <w:rsid w:val="000D7670"/>
    <w:rsid w:val="000E0464"/>
    <w:rsid w:val="000E5A72"/>
    <w:rsid w:val="000F11C8"/>
    <w:rsid w:val="000F36AB"/>
    <w:rsid w:val="001005A4"/>
    <w:rsid w:val="001008C1"/>
    <w:rsid w:val="00101777"/>
    <w:rsid w:val="001062E7"/>
    <w:rsid w:val="00106ACB"/>
    <w:rsid w:val="001074EF"/>
    <w:rsid w:val="00110A25"/>
    <w:rsid w:val="00110DAB"/>
    <w:rsid w:val="00114F66"/>
    <w:rsid w:val="00116B63"/>
    <w:rsid w:val="00117034"/>
    <w:rsid w:val="00120E20"/>
    <w:rsid w:val="00120E65"/>
    <w:rsid w:val="00121C7F"/>
    <w:rsid w:val="001315C5"/>
    <w:rsid w:val="0013570D"/>
    <w:rsid w:val="00135B0C"/>
    <w:rsid w:val="00136763"/>
    <w:rsid w:val="0014354A"/>
    <w:rsid w:val="00144591"/>
    <w:rsid w:val="00155A9A"/>
    <w:rsid w:val="00160275"/>
    <w:rsid w:val="001620D8"/>
    <w:rsid w:val="001620DB"/>
    <w:rsid w:val="00162122"/>
    <w:rsid w:val="00162C0E"/>
    <w:rsid w:val="001677A8"/>
    <w:rsid w:val="00167B21"/>
    <w:rsid w:val="0017096D"/>
    <w:rsid w:val="00170FD9"/>
    <w:rsid w:val="00171440"/>
    <w:rsid w:val="0017186C"/>
    <w:rsid w:val="0017380A"/>
    <w:rsid w:val="00174670"/>
    <w:rsid w:val="0017512F"/>
    <w:rsid w:val="001751DC"/>
    <w:rsid w:val="0017621A"/>
    <w:rsid w:val="00177053"/>
    <w:rsid w:val="00180BF0"/>
    <w:rsid w:val="001838CD"/>
    <w:rsid w:val="00183968"/>
    <w:rsid w:val="00185C7E"/>
    <w:rsid w:val="0018621F"/>
    <w:rsid w:val="0018691E"/>
    <w:rsid w:val="0019257C"/>
    <w:rsid w:val="00192D8C"/>
    <w:rsid w:val="001937BB"/>
    <w:rsid w:val="00194BE4"/>
    <w:rsid w:val="001A1DE9"/>
    <w:rsid w:val="001A2AEA"/>
    <w:rsid w:val="001A360E"/>
    <w:rsid w:val="001B25D2"/>
    <w:rsid w:val="001B271A"/>
    <w:rsid w:val="001B496C"/>
    <w:rsid w:val="001B5EE1"/>
    <w:rsid w:val="001C0060"/>
    <w:rsid w:val="001C0BC0"/>
    <w:rsid w:val="001C3411"/>
    <w:rsid w:val="001C6B97"/>
    <w:rsid w:val="001D219C"/>
    <w:rsid w:val="001D3381"/>
    <w:rsid w:val="001E041D"/>
    <w:rsid w:val="001E1662"/>
    <w:rsid w:val="001E2397"/>
    <w:rsid w:val="001E2688"/>
    <w:rsid w:val="001E2902"/>
    <w:rsid w:val="001E33A5"/>
    <w:rsid w:val="001E3489"/>
    <w:rsid w:val="001E50E7"/>
    <w:rsid w:val="001E57EE"/>
    <w:rsid w:val="001E5DB0"/>
    <w:rsid w:val="001F0A64"/>
    <w:rsid w:val="002011B3"/>
    <w:rsid w:val="002052BE"/>
    <w:rsid w:val="00205D26"/>
    <w:rsid w:val="00205EDC"/>
    <w:rsid w:val="00210C85"/>
    <w:rsid w:val="002117E4"/>
    <w:rsid w:val="0021322D"/>
    <w:rsid w:val="00216443"/>
    <w:rsid w:val="0021649C"/>
    <w:rsid w:val="00217107"/>
    <w:rsid w:val="00217C2E"/>
    <w:rsid w:val="00220189"/>
    <w:rsid w:val="00220462"/>
    <w:rsid w:val="00223320"/>
    <w:rsid w:val="00224C62"/>
    <w:rsid w:val="00226768"/>
    <w:rsid w:val="002305D4"/>
    <w:rsid w:val="00232C62"/>
    <w:rsid w:val="002341B4"/>
    <w:rsid w:val="002351A3"/>
    <w:rsid w:val="00240891"/>
    <w:rsid w:val="0024271F"/>
    <w:rsid w:val="00243D1A"/>
    <w:rsid w:val="002447DB"/>
    <w:rsid w:val="002454E2"/>
    <w:rsid w:val="00251293"/>
    <w:rsid w:val="00253677"/>
    <w:rsid w:val="00255894"/>
    <w:rsid w:val="00257BF2"/>
    <w:rsid w:val="00262E6C"/>
    <w:rsid w:val="002667F9"/>
    <w:rsid w:val="0026775C"/>
    <w:rsid w:val="00267D20"/>
    <w:rsid w:val="0027132B"/>
    <w:rsid w:val="00271361"/>
    <w:rsid w:val="00275C6E"/>
    <w:rsid w:val="0027734A"/>
    <w:rsid w:val="002835B4"/>
    <w:rsid w:val="00287707"/>
    <w:rsid w:val="0028785A"/>
    <w:rsid w:val="00292C9E"/>
    <w:rsid w:val="00294060"/>
    <w:rsid w:val="002950C3"/>
    <w:rsid w:val="002A17AC"/>
    <w:rsid w:val="002A22AD"/>
    <w:rsid w:val="002A2B00"/>
    <w:rsid w:val="002A3E57"/>
    <w:rsid w:val="002A408A"/>
    <w:rsid w:val="002A613D"/>
    <w:rsid w:val="002A771D"/>
    <w:rsid w:val="002B1249"/>
    <w:rsid w:val="002B1CBF"/>
    <w:rsid w:val="002B269A"/>
    <w:rsid w:val="002B3D19"/>
    <w:rsid w:val="002B55D4"/>
    <w:rsid w:val="002B58A4"/>
    <w:rsid w:val="002B5EF7"/>
    <w:rsid w:val="002B7883"/>
    <w:rsid w:val="002C21E8"/>
    <w:rsid w:val="002C25D8"/>
    <w:rsid w:val="002D145E"/>
    <w:rsid w:val="002E26E0"/>
    <w:rsid w:val="002E3AA7"/>
    <w:rsid w:val="002F19CC"/>
    <w:rsid w:val="002F1DF2"/>
    <w:rsid w:val="002F4952"/>
    <w:rsid w:val="002F4F49"/>
    <w:rsid w:val="002F5E9D"/>
    <w:rsid w:val="0030288C"/>
    <w:rsid w:val="00307E47"/>
    <w:rsid w:val="00310932"/>
    <w:rsid w:val="003115EC"/>
    <w:rsid w:val="003122E0"/>
    <w:rsid w:val="00315935"/>
    <w:rsid w:val="00316BD9"/>
    <w:rsid w:val="0032238D"/>
    <w:rsid w:val="00323704"/>
    <w:rsid w:val="0032520B"/>
    <w:rsid w:val="003258C3"/>
    <w:rsid w:val="00331D99"/>
    <w:rsid w:val="003323B2"/>
    <w:rsid w:val="00333C87"/>
    <w:rsid w:val="003371B7"/>
    <w:rsid w:val="003400D7"/>
    <w:rsid w:val="003409CD"/>
    <w:rsid w:val="003417A0"/>
    <w:rsid w:val="00343FC5"/>
    <w:rsid w:val="00345862"/>
    <w:rsid w:val="003468AC"/>
    <w:rsid w:val="00346B4F"/>
    <w:rsid w:val="003536E6"/>
    <w:rsid w:val="00353EC8"/>
    <w:rsid w:val="00354D1E"/>
    <w:rsid w:val="00356DC1"/>
    <w:rsid w:val="00357529"/>
    <w:rsid w:val="00362592"/>
    <w:rsid w:val="003626A7"/>
    <w:rsid w:val="00363C09"/>
    <w:rsid w:val="003654DC"/>
    <w:rsid w:val="00366BCA"/>
    <w:rsid w:val="00372F5F"/>
    <w:rsid w:val="003765EF"/>
    <w:rsid w:val="003772B7"/>
    <w:rsid w:val="00377DC6"/>
    <w:rsid w:val="003803B3"/>
    <w:rsid w:val="00380EFE"/>
    <w:rsid w:val="00386BE6"/>
    <w:rsid w:val="00392522"/>
    <w:rsid w:val="00392CC2"/>
    <w:rsid w:val="00393968"/>
    <w:rsid w:val="003A0995"/>
    <w:rsid w:val="003A2227"/>
    <w:rsid w:val="003A4B57"/>
    <w:rsid w:val="003B279E"/>
    <w:rsid w:val="003B2879"/>
    <w:rsid w:val="003B3117"/>
    <w:rsid w:val="003B6301"/>
    <w:rsid w:val="003B7867"/>
    <w:rsid w:val="003C144F"/>
    <w:rsid w:val="003C6C03"/>
    <w:rsid w:val="003D3D73"/>
    <w:rsid w:val="003D6EE3"/>
    <w:rsid w:val="003D775C"/>
    <w:rsid w:val="003D791D"/>
    <w:rsid w:val="003E1B9D"/>
    <w:rsid w:val="003E228F"/>
    <w:rsid w:val="003E5A0B"/>
    <w:rsid w:val="003E6315"/>
    <w:rsid w:val="003E653A"/>
    <w:rsid w:val="003E6EE7"/>
    <w:rsid w:val="003F08D9"/>
    <w:rsid w:val="003F2E40"/>
    <w:rsid w:val="003F4AF2"/>
    <w:rsid w:val="00400FBF"/>
    <w:rsid w:val="004148CE"/>
    <w:rsid w:val="0041521E"/>
    <w:rsid w:val="004158BD"/>
    <w:rsid w:val="00416EB5"/>
    <w:rsid w:val="0042065D"/>
    <w:rsid w:val="00421210"/>
    <w:rsid w:val="0042164F"/>
    <w:rsid w:val="0042372F"/>
    <w:rsid w:val="00427E2D"/>
    <w:rsid w:val="004301D8"/>
    <w:rsid w:val="0043246D"/>
    <w:rsid w:val="00433728"/>
    <w:rsid w:val="004339B8"/>
    <w:rsid w:val="00433C1C"/>
    <w:rsid w:val="0043422B"/>
    <w:rsid w:val="004356BA"/>
    <w:rsid w:val="00437A1F"/>
    <w:rsid w:val="00437B78"/>
    <w:rsid w:val="00440D49"/>
    <w:rsid w:val="00443857"/>
    <w:rsid w:val="00445263"/>
    <w:rsid w:val="004452CE"/>
    <w:rsid w:val="00445E84"/>
    <w:rsid w:val="00445F9B"/>
    <w:rsid w:val="00454552"/>
    <w:rsid w:val="00454897"/>
    <w:rsid w:val="00455993"/>
    <w:rsid w:val="00456058"/>
    <w:rsid w:val="004569C7"/>
    <w:rsid w:val="00456C0C"/>
    <w:rsid w:val="00460ECD"/>
    <w:rsid w:val="00461925"/>
    <w:rsid w:val="00465D95"/>
    <w:rsid w:val="00466799"/>
    <w:rsid w:val="00467B28"/>
    <w:rsid w:val="0047429A"/>
    <w:rsid w:val="004827C8"/>
    <w:rsid w:val="0048475F"/>
    <w:rsid w:val="00485B5E"/>
    <w:rsid w:val="00486695"/>
    <w:rsid w:val="004879DE"/>
    <w:rsid w:val="00491615"/>
    <w:rsid w:val="00492CD2"/>
    <w:rsid w:val="0049530F"/>
    <w:rsid w:val="00495EF5"/>
    <w:rsid w:val="004A6821"/>
    <w:rsid w:val="004A7C36"/>
    <w:rsid w:val="004B19E4"/>
    <w:rsid w:val="004B38E1"/>
    <w:rsid w:val="004B3C59"/>
    <w:rsid w:val="004C0A78"/>
    <w:rsid w:val="004C2133"/>
    <w:rsid w:val="004C3580"/>
    <w:rsid w:val="004C374B"/>
    <w:rsid w:val="004C70A1"/>
    <w:rsid w:val="004C769F"/>
    <w:rsid w:val="004D067B"/>
    <w:rsid w:val="004D077B"/>
    <w:rsid w:val="004D0AA9"/>
    <w:rsid w:val="004D2703"/>
    <w:rsid w:val="004E09AF"/>
    <w:rsid w:val="004E7906"/>
    <w:rsid w:val="004F4F96"/>
    <w:rsid w:val="004F66BD"/>
    <w:rsid w:val="004F6731"/>
    <w:rsid w:val="004F692A"/>
    <w:rsid w:val="004F6A61"/>
    <w:rsid w:val="004F7470"/>
    <w:rsid w:val="005000D6"/>
    <w:rsid w:val="005041CD"/>
    <w:rsid w:val="005130DE"/>
    <w:rsid w:val="005137E4"/>
    <w:rsid w:val="00514AAA"/>
    <w:rsid w:val="00517550"/>
    <w:rsid w:val="00521165"/>
    <w:rsid w:val="005239D9"/>
    <w:rsid w:val="00524D18"/>
    <w:rsid w:val="005262D9"/>
    <w:rsid w:val="00530EA1"/>
    <w:rsid w:val="005324F4"/>
    <w:rsid w:val="00535E73"/>
    <w:rsid w:val="005372D9"/>
    <w:rsid w:val="005372F6"/>
    <w:rsid w:val="005426DD"/>
    <w:rsid w:val="00543B40"/>
    <w:rsid w:val="00546566"/>
    <w:rsid w:val="00552B3E"/>
    <w:rsid w:val="00554244"/>
    <w:rsid w:val="00555414"/>
    <w:rsid w:val="005562BF"/>
    <w:rsid w:val="00557736"/>
    <w:rsid w:val="00560EBF"/>
    <w:rsid w:val="00566A4F"/>
    <w:rsid w:val="00571507"/>
    <w:rsid w:val="00571FD6"/>
    <w:rsid w:val="00572E1A"/>
    <w:rsid w:val="00574654"/>
    <w:rsid w:val="005776DE"/>
    <w:rsid w:val="00581072"/>
    <w:rsid w:val="00581572"/>
    <w:rsid w:val="00584C47"/>
    <w:rsid w:val="00586629"/>
    <w:rsid w:val="005878F5"/>
    <w:rsid w:val="0059028E"/>
    <w:rsid w:val="00591841"/>
    <w:rsid w:val="005935F4"/>
    <w:rsid w:val="00594C1D"/>
    <w:rsid w:val="005964F3"/>
    <w:rsid w:val="005967E7"/>
    <w:rsid w:val="005976B1"/>
    <w:rsid w:val="005A2886"/>
    <w:rsid w:val="005A403B"/>
    <w:rsid w:val="005A48AD"/>
    <w:rsid w:val="005B2BD0"/>
    <w:rsid w:val="005B6A5C"/>
    <w:rsid w:val="005C0089"/>
    <w:rsid w:val="005C1AB5"/>
    <w:rsid w:val="005C35A3"/>
    <w:rsid w:val="005C3842"/>
    <w:rsid w:val="005C4D25"/>
    <w:rsid w:val="005C6809"/>
    <w:rsid w:val="005D0A29"/>
    <w:rsid w:val="005D4D3D"/>
    <w:rsid w:val="005D56A0"/>
    <w:rsid w:val="005E0863"/>
    <w:rsid w:val="005E0EB0"/>
    <w:rsid w:val="005E1C9B"/>
    <w:rsid w:val="005E4C7F"/>
    <w:rsid w:val="005E52C1"/>
    <w:rsid w:val="005E6720"/>
    <w:rsid w:val="005E7452"/>
    <w:rsid w:val="005E7684"/>
    <w:rsid w:val="005F62BF"/>
    <w:rsid w:val="005F7753"/>
    <w:rsid w:val="006023E6"/>
    <w:rsid w:val="006058F4"/>
    <w:rsid w:val="00613BD0"/>
    <w:rsid w:val="0061440A"/>
    <w:rsid w:val="00615219"/>
    <w:rsid w:val="006173A7"/>
    <w:rsid w:val="006217BC"/>
    <w:rsid w:val="006222D7"/>
    <w:rsid w:val="00622CD0"/>
    <w:rsid w:val="006256B5"/>
    <w:rsid w:val="00626934"/>
    <w:rsid w:val="006275D5"/>
    <w:rsid w:val="00627C70"/>
    <w:rsid w:val="006351C6"/>
    <w:rsid w:val="00636B69"/>
    <w:rsid w:val="00637CE4"/>
    <w:rsid w:val="00640EE7"/>
    <w:rsid w:val="00641D62"/>
    <w:rsid w:val="00643BA5"/>
    <w:rsid w:val="006512A2"/>
    <w:rsid w:val="00652645"/>
    <w:rsid w:val="006545DF"/>
    <w:rsid w:val="006557F0"/>
    <w:rsid w:val="00656602"/>
    <w:rsid w:val="00657D41"/>
    <w:rsid w:val="00662B62"/>
    <w:rsid w:val="00663B88"/>
    <w:rsid w:val="006643BC"/>
    <w:rsid w:val="00666862"/>
    <w:rsid w:val="00667960"/>
    <w:rsid w:val="00667B10"/>
    <w:rsid w:val="00671014"/>
    <w:rsid w:val="00672293"/>
    <w:rsid w:val="00673DA4"/>
    <w:rsid w:val="0067553B"/>
    <w:rsid w:val="0067609D"/>
    <w:rsid w:val="00677A8D"/>
    <w:rsid w:val="006849DE"/>
    <w:rsid w:val="00684D7A"/>
    <w:rsid w:val="00691FDE"/>
    <w:rsid w:val="00694022"/>
    <w:rsid w:val="00694BA8"/>
    <w:rsid w:val="00694C10"/>
    <w:rsid w:val="00694EF7"/>
    <w:rsid w:val="0069559D"/>
    <w:rsid w:val="00696449"/>
    <w:rsid w:val="0069797D"/>
    <w:rsid w:val="00697999"/>
    <w:rsid w:val="006A155F"/>
    <w:rsid w:val="006A17E0"/>
    <w:rsid w:val="006A25F4"/>
    <w:rsid w:val="006A7DB6"/>
    <w:rsid w:val="006B1740"/>
    <w:rsid w:val="006B19A1"/>
    <w:rsid w:val="006B2298"/>
    <w:rsid w:val="006B36B6"/>
    <w:rsid w:val="006B3BDC"/>
    <w:rsid w:val="006B4A93"/>
    <w:rsid w:val="006B7B4B"/>
    <w:rsid w:val="006C1899"/>
    <w:rsid w:val="006D34F7"/>
    <w:rsid w:val="006D4145"/>
    <w:rsid w:val="006E1376"/>
    <w:rsid w:val="006E1C34"/>
    <w:rsid w:val="006E34BC"/>
    <w:rsid w:val="006E6D71"/>
    <w:rsid w:val="006F4E39"/>
    <w:rsid w:val="006F6C37"/>
    <w:rsid w:val="007076B7"/>
    <w:rsid w:val="0071234F"/>
    <w:rsid w:val="00713399"/>
    <w:rsid w:val="00716B7B"/>
    <w:rsid w:val="007203B5"/>
    <w:rsid w:val="00722A04"/>
    <w:rsid w:val="00723F39"/>
    <w:rsid w:val="00724354"/>
    <w:rsid w:val="0072457F"/>
    <w:rsid w:val="0072522F"/>
    <w:rsid w:val="00726878"/>
    <w:rsid w:val="0072770F"/>
    <w:rsid w:val="00737E27"/>
    <w:rsid w:val="00742346"/>
    <w:rsid w:val="00746DAC"/>
    <w:rsid w:val="00752219"/>
    <w:rsid w:val="00752922"/>
    <w:rsid w:val="00756D57"/>
    <w:rsid w:val="00763BF9"/>
    <w:rsid w:val="00765D10"/>
    <w:rsid w:val="00766EB0"/>
    <w:rsid w:val="0077016F"/>
    <w:rsid w:val="007714DA"/>
    <w:rsid w:val="00771F2B"/>
    <w:rsid w:val="00772970"/>
    <w:rsid w:val="007767B1"/>
    <w:rsid w:val="00776A2D"/>
    <w:rsid w:val="00781174"/>
    <w:rsid w:val="007812EE"/>
    <w:rsid w:val="007851A7"/>
    <w:rsid w:val="0079097E"/>
    <w:rsid w:val="00790CEA"/>
    <w:rsid w:val="00792404"/>
    <w:rsid w:val="00794314"/>
    <w:rsid w:val="007969EF"/>
    <w:rsid w:val="007A0877"/>
    <w:rsid w:val="007A187E"/>
    <w:rsid w:val="007A79D6"/>
    <w:rsid w:val="007B204F"/>
    <w:rsid w:val="007B4BE1"/>
    <w:rsid w:val="007B58CD"/>
    <w:rsid w:val="007C05EB"/>
    <w:rsid w:val="007C0D3A"/>
    <w:rsid w:val="007C5385"/>
    <w:rsid w:val="007C5702"/>
    <w:rsid w:val="007C5A08"/>
    <w:rsid w:val="007D1AAD"/>
    <w:rsid w:val="007D233A"/>
    <w:rsid w:val="007D618A"/>
    <w:rsid w:val="007E0B19"/>
    <w:rsid w:val="007E77B5"/>
    <w:rsid w:val="007F35A5"/>
    <w:rsid w:val="007F4041"/>
    <w:rsid w:val="007F451E"/>
    <w:rsid w:val="007F550F"/>
    <w:rsid w:val="007F70F6"/>
    <w:rsid w:val="00801295"/>
    <w:rsid w:val="008017B7"/>
    <w:rsid w:val="00801B1E"/>
    <w:rsid w:val="00802DB3"/>
    <w:rsid w:val="00803A63"/>
    <w:rsid w:val="00803FCB"/>
    <w:rsid w:val="00804DC8"/>
    <w:rsid w:val="0080629E"/>
    <w:rsid w:val="008114B3"/>
    <w:rsid w:val="00812E5E"/>
    <w:rsid w:val="00814EB4"/>
    <w:rsid w:val="008162EE"/>
    <w:rsid w:val="008235F8"/>
    <w:rsid w:val="00824993"/>
    <w:rsid w:val="0082641B"/>
    <w:rsid w:val="008278FC"/>
    <w:rsid w:val="00837DCD"/>
    <w:rsid w:val="00840ABA"/>
    <w:rsid w:val="00843F61"/>
    <w:rsid w:val="0084534B"/>
    <w:rsid w:val="00847569"/>
    <w:rsid w:val="008502AA"/>
    <w:rsid w:val="008552B5"/>
    <w:rsid w:val="00862B45"/>
    <w:rsid w:val="00864C5E"/>
    <w:rsid w:val="00866C86"/>
    <w:rsid w:val="0087213A"/>
    <w:rsid w:val="00877CFE"/>
    <w:rsid w:val="00885571"/>
    <w:rsid w:val="008927F8"/>
    <w:rsid w:val="0089397F"/>
    <w:rsid w:val="008A4215"/>
    <w:rsid w:val="008A5849"/>
    <w:rsid w:val="008A5986"/>
    <w:rsid w:val="008B09DA"/>
    <w:rsid w:val="008B1847"/>
    <w:rsid w:val="008B34C7"/>
    <w:rsid w:val="008B74D1"/>
    <w:rsid w:val="008B7B4A"/>
    <w:rsid w:val="008C332F"/>
    <w:rsid w:val="008C4BC3"/>
    <w:rsid w:val="008C7AA4"/>
    <w:rsid w:val="008D195A"/>
    <w:rsid w:val="008D2D35"/>
    <w:rsid w:val="008D384E"/>
    <w:rsid w:val="008D42A7"/>
    <w:rsid w:val="008D443D"/>
    <w:rsid w:val="008D5A1B"/>
    <w:rsid w:val="008E1737"/>
    <w:rsid w:val="008E245E"/>
    <w:rsid w:val="008E2FAD"/>
    <w:rsid w:val="008F1AC4"/>
    <w:rsid w:val="008F2F7E"/>
    <w:rsid w:val="008F3567"/>
    <w:rsid w:val="008F45D8"/>
    <w:rsid w:val="008F4C00"/>
    <w:rsid w:val="008F6DD0"/>
    <w:rsid w:val="00901120"/>
    <w:rsid w:val="00901AEE"/>
    <w:rsid w:val="00902F52"/>
    <w:rsid w:val="009038BD"/>
    <w:rsid w:val="00904A88"/>
    <w:rsid w:val="00906174"/>
    <w:rsid w:val="009130A2"/>
    <w:rsid w:val="00914A03"/>
    <w:rsid w:val="0091703D"/>
    <w:rsid w:val="00920750"/>
    <w:rsid w:val="0092080A"/>
    <w:rsid w:val="00921567"/>
    <w:rsid w:val="009223F2"/>
    <w:rsid w:val="0092353F"/>
    <w:rsid w:val="00924C05"/>
    <w:rsid w:val="00925511"/>
    <w:rsid w:val="00925AEF"/>
    <w:rsid w:val="00926474"/>
    <w:rsid w:val="0092705A"/>
    <w:rsid w:val="00927244"/>
    <w:rsid w:val="00930A57"/>
    <w:rsid w:val="00933485"/>
    <w:rsid w:val="00935B89"/>
    <w:rsid w:val="00937265"/>
    <w:rsid w:val="00937A25"/>
    <w:rsid w:val="009434EB"/>
    <w:rsid w:val="00946B41"/>
    <w:rsid w:val="0095180E"/>
    <w:rsid w:val="00955E83"/>
    <w:rsid w:val="009572B2"/>
    <w:rsid w:val="00961589"/>
    <w:rsid w:val="00961E5C"/>
    <w:rsid w:val="00963B99"/>
    <w:rsid w:val="00964280"/>
    <w:rsid w:val="009649CF"/>
    <w:rsid w:val="009712EE"/>
    <w:rsid w:val="009717FA"/>
    <w:rsid w:val="00973995"/>
    <w:rsid w:val="009765ED"/>
    <w:rsid w:val="00976953"/>
    <w:rsid w:val="00981899"/>
    <w:rsid w:val="0098242F"/>
    <w:rsid w:val="00990E58"/>
    <w:rsid w:val="00992277"/>
    <w:rsid w:val="009926E4"/>
    <w:rsid w:val="009929D4"/>
    <w:rsid w:val="00994BE2"/>
    <w:rsid w:val="009A07A9"/>
    <w:rsid w:val="009A6E44"/>
    <w:rsid w:val="009B22CB"/>
    <w:rsid w:val="009B2567"/>
    <w:rsid w:val="009B646A"/>
    <w:rsid w:val="009C2533"/>
    <w:rsid w:val="009C2A02"/>
    <w:rsid w:val="009C3F7E"/>
    <w:rsid w:val="009C4859"/>
    <w:rsid w:val="009C53E4"/>
    <w:rsid w:val="009C7315"/>
    <w:rsid w:val="009D19B2"/>
    <w:rsid w:val="009D2271"/>
    <w:rsid w:val="009D3F1A"/>
    <w:rsid w:val="009D5274"/>
    <w:rsid w:val="009D5285"/>
    <w:rsid w:val="009D5816"/>
    <w:rsid w:val="009D5BA4"/>
    <w:rsid w:val="009E4A54"/>
    <w:rsid w:val="009E50F7"/>
    <w:rsid w:val="009E5D5F"/>
    <w:rsid w:val="009E7F29"/>
    <w:rsid w:val="009F02BA"/>
    <w:rsid w:val="009F2427"/>
    <w:rsid w:val="009F27C3"/>
    <w:rsid w:val="009F3841"/>
    <w:rsid w:val="009F4662"/>
    <w:rsid w:val="009F659D"/>
    <w:rsid w:val="009F75EA"/>
    <w:rsid w:val="00A01F17"/>
    <w:rsid w:val="00A03762"/>
    <w:rsid w:val="00A04359"/>
    <w:rsid w:val="00A06BA1"/>
    <w:rsid w:val="00A13671"/>
    <w:rsid w:val="00A15669"/>
    <w:rsid w:val="00A24A7E"/>
    <w:rsid w:val="00A24D9C"/>
    <w:rsid w:val="00A256F3"/>
    <w:rsid w:val="00A300A1"/>
    <w:rsid w:val="00A3118E"/>
    <w:rsid w:val="00A320E8"/>
    <w:rsid w:val="00A33636"/>
    <w:rsid w:val="00A35418"/>
    <w:rsid w:val="00A35590"/>
    <w:rsid w:val="00A361E9"/>
    <w:rsid w:val="00A37E66"/>
    <w:rsid w:val="00A400A1"/>
    <w:rsid w:val="00A44B8F"/>
    <w:rsid w:val="00A50773"/>
    <w:rsid w:val="00A53032"/>
    <w:rsid w:val="00A53076"/>
    <w:rsid w:val="00A565D0"/>
    <w:rsid w:val="00A57C53"/>
    <w:rsid w:val="00A60431"/>
    <w:rsid w:val="00A615CA"/>
    <w:rsid w:val="00A622B9"/>
    <w:rsid w:val="00A64DDA"/>
    <w:rsid w:val="00A84E0C"/>
    <w:rsid w:val="00A911D4"/>
    <w:rsid w:val="00A91558"/>
    <w:rsid w:val="00A93849"/>
    <w:rsid w:val="00A938CC"/>
    <w:rsid w:val="00A93A80"/>
    <w:rsid w:val="00A97185"/>
    <w:rsid w:val="00AA19A9"/>
    <w:rsid w:val="00AA5809"/>
    <w:rsid w:val="00AB362D"/>
    <w:rsid w:val="00AB36C6"/>
    <w:rsid w:val="00AB514B"/>
    <w:rsid w:val="00AB5B36"/>
    <w:rsid w:val="00AC45A8"/>
    <w:rsid w:val="00AC469B"/>
    <w:rsid w:val="00AC5EE0"/>
    <w:rsid w:val="00AD44EF"/>
    <w:rsid w:val="00AD6A73"/>
    <w:rsid w:val="00AE6971"/>
    <w:rsid w:val="00AF08C7"/>
    <w:rsid w:val="00AF2052"/>
    <w:rsid w:val="00AF3E31"/>
    <w:rsid w:val="00AF4411"/>
    <w:rsid w:val="00AF5F53"/>
    <w:rsid w:val="00AF648C"/>
    <w:rsid w:val="00B04E4C"/>
    <w:rsid w:val="00B0594A"/>
    <w:rsid w:val="00B06A3C"/>
    <w:rsid w:val="00B07CE4"/>
    <w:rsid w:val="00B134C6"/>
    <w:rsid w:val="00B211F9"/>
    <w:rsid w:val="00B244DB"/>
    <w:rsid w:val="00B31998"/>
    <w:rsid w:val="00B31C8C"/>
    <w:rsid w:val="00B329DF"/>
    <w:rsid w:val="00B34377"/>
    <w:rsid w:val="00B356B9"/>
    <w:rsid w:val="00B35C95"/>
    <w:rsid w:val="00B37EE1"/>
    <w:rsid w:val="00B4061D"/>
    <w:rsid w:val="00B40DE1"/>
    <w:rsid w:val="00B424B3"/>
    <w:rsid w:val="00B42608"/>
    <w:rsid w:val="00B42E9D"/>
    <w:rsid w:val="00B43037"/>
    <w:rsid w:val="00B43B9B"/>
    <w:rsid w:val="00B447E8"/>
    <w:rsid w:val="00B44DB7"/>
    <w:rsid w:val="00B45D12"/>
    <w:rsid w:val="00B514A9"/>
    <w:rsid w:val="00B5556A"/>
    <w:rsid w:val="00B55634"/>
    <w:rsid w:val="00B56DB6"/>
    <w:rsid w:val="00B606CC"/>
    <w:rsid w:val="00B60E01"/>
    <w:rsid w:val="00B61B30"/>
    <w:rsid w:val="00B7047F"/>
    <w:rsid w:val="00B72926"/>
    <w:rsid w:val="00B74058"/>
    <w:rsid w:val="00B749DF"/>
    <w:rsid w:val="00B7576F"/>
    <w:rsid w:val="00B76BA2"/>
    <w:rsid w:val="00B80AEC"/>
    <w:rsid w:val="00B821B0"/>
    <w:rsid w:val="00B838CD"/>
    <w:rsid w:val="00B870B6"/>
    <w:rsid w:val="00B87776"/>
    <w:rsid w:val="00B9043F"/>
    <w:rsid w:val="00B905F5"/>
    <w:rsid w:val="00B92B9C"/>
    <w:rsid w:val="00BA05A6"/>
    <w:rsid w:val="00BA1FA0"/>
    <w:rsid w:val="00BA3921"/>
    <w:rsid w:val="00BA3EE4"/>
    <w:rsid w:val="00BA4912"/>
    <w:rsid w:val="00BB322A"/>
    <w:rsid w:val="00BB6A06"/>
    <w:rsid w:val="00BB7AFD"/>
    <w:rsid w:val="00BC1DD8"/>
    <w:rsid w:val="00BC4B73"/>
    <w:rsid w:val="00BC75DA"/>
    <w:rsid w:val="00BD0373"/>
    <w:rsid w:val="00BD253B"/>
    <w:rsid w:val="00BD420A"/>
    <w:rsid w:val="00BD47BD"/>
    <w:rsid w:val="00BD5961"/>
    <w:rsid w:val="00BD5AEA"/>
    <w:rsid w:val="00BD6AFA"/>
    <w:rsid w:val="00BD6D07"/>
    <w:rsid w:val="00BD6D0B"/>
    <w:rsid w:val="00BD7D2D"/>
    <w:rsid w:val="00BE1C9D"/>
    <w:rsid w:val="00BE54DA"/>
    <w:rsid w:val="00BE75C6"/>
    <w:rsid w:val="00BF41F9"/>
    <w:rsid w:val="00BF50F2"/>
    <w:rsid w:val="00BF510C"/>
    <w:rsid w:val="00BF6E4A"/>
    <w:rsid w:val="00C01E69"/>
    <w:rsid w:val="00C01F4F"/>
    <w:rsid w:val="00C04512"/>
    <w:rsid w:val="00C0525F"/>
    <w:rsid w:val="00C11C62"/>
    <w:rsid w:val="00C128BD"/>
    <w:rsid w:val="00C1407D"/>
    <w:rsid w:val="00C14700"/>
    <w:rsid w:val="00C16423"/>
    <w:rsid w:val="00C1676D"/>
    <w:rsid w:val="00C20645"/>
    <w:rsid w:val="00C21381"/>
    <w:rsid w:val="00C21D4C"/>
    <w:rsid w:val="00C230E9"/>
    <w:rsid w:val="00C23189"/>
    <w:rsid w:val="00C233E3"/>
    <w:rsid w:val="00C25A06"/>
    <w:rsid w:val="00C30674"/>
    <w:rsid w:val="00C34522"/>
    <w:rsid w:val="00C34F8D"/>
    <w:rsid w:val="00C36635"/>
    <w:rsid w:val="00C36947"/>
    <w:rsid w:val="00C373B7"/>
    <w:rsid w:val="00C41F01"/>
    <w:rsid w:val="00C432E3"/>
    <w:rsid w:val="00C47765"/>
    <w:rsid w:val="00C53E90"/>
    <w:rsid w:val="00C53FA3"/>
    <w:rsid w:val="00C54A31"/>
    <w:rsid w:val="00C54EC8"/>
    <w:rsid w:val="00C57487"/>
    <w:rsid w:val="00C60AD8"/>
    <w:rsid w:val="00C6131A"/>
    <w:rsid w:val="00C61C53"/>
    <w:rsid w:val="00C622CF"/>
    <w:rsid w:val="00C62B77"/>
    <w:rsid w:val="00C63693"/>
    <w:rsid w:val="00C6575D"/>
    <w:rsid w:val="00C739F5"/>
    <w:rsid w:val="00C74AFD"/>
    <w:rsid w:val="00C75A89"/>
    <w:rsid w:val="00C75EF9"/>
    <w:rsid w:val="00C76CA3"/>
    <w:rsid w:val="00C76CF2"/>
    <w:rsid w:val="00C806BB"/>
    <w:rsid w:val="00C80F29"/>
    <w:rsid w:val="00C820CB"/>
    <w:rsid w:val="00C82352"/>
    <w:rsid w:val="00C82FD6"/>
    <w:rsid w:val="00C85E78"/>
    <w:rsid w:val="00C8669E"/>
    <w:rsid w:val="00C86F3E"/>
    <w:rsid w:val="00C90702"/>
    <w:rsid w:val="00C93E5C"/>
    <w:rsid w:val="00CA1125"/>
    <w:rsid w:val="00CA6606"/>
    <w:rsid w:val="00CB0864"/>
    <w:rsid w:val="00CB1B57"/>
    <w:rsid w:val="00CB6D87"/>
    <w:rsid w:val="00CC37B3"/>
    <w:rsid w:val="00CC56A1"/>
    <w:rsid w:val="00CC677E"/>
    <w:rsid w:val="00CC6C3A"/>
    <w:rsid w:val="00CD1631"/>
    <w:rsid w:val="00CD384D"/>
    <w:rsid w:val="00CD4C85"/>
    <w:rsid w:val="00CD7004"/>
    <w:rsid w:val="00CD78B2"/>
    <w:rsid w:val="00CD7DCF"/>
    <w:rsid w:val="00CE04B9"/>
    <w:rsid w:val="00CE06F6"/>
    <w:rsid w:val="00CE3808"/>
    <w:rsid w:val="00CE4F15"/>
    <w:rsid w:val="00CE7C97"/>
    <w:rsid w:val="00CF10EE"/>
    <w:rsid w:val="00D011D7"/>
    <w:rsid w:val="00D027FF"/>
    <w:rsid w:val="00D02843"/>
    <w:rsid w:val="00D02BA2"/>
    <w:rsid w:val="00D0320D"/>
    <w:rsid w:val="00D03B1A"/>
    <w:rsid w:val="00D03C67"/>
    <w:rsid w:val="00D0489E"/>
    <w:rsid w:val="00D10559"/>
    <w:rsid w:val="00D1179B"/>
    <w:rsid w:val="00D134D5"/>
    <w:rsid w:val="00D150EC"/>
    <w:rsid w:val="00D17D1E"/>
    <w:rsid w:val="00D212CE"/>
    <w:rsid w:val="00D22AE2"/>
    <w:rsid w:val="00D22C9A"/>
    <w:rsid w:val="00D31608"/>
    <w:rsid w:val="00D31986"/>
    <w:rsid w:val="00D35792"/>
    <w:rsid w:val="00D35C9F"/>
    <w:rsid w:val="00D41FD9"/>
    <w:rsid w:val="00D44B98"/>
    <w:rsid w:val="00D46BD6"/>
    <w:rsid w:val="00D46F0A"/>
    <w:rsid w:val="00D46F7C"/>
    <w:rsid w:val="00D51CCF"/>
    <w:rsid w:val="00D54BC6"/>
    <w:rsid w:val="00D560BD"/>
    <w:rsid w:val="00D57807"/>
    <w:rsid w:val="00D57961"/>
    <w:rsid w:val="00D61ACE"/>
    <w:rsid w:val="00D62336"/>
    <w:rsid w:val="00D62646"/>
    <w:rsid w:val="00D62CA6"/>
    <w:rsid w:val="00D65821"/>
    <w:rsid w:val="00D6616F"/>
    <w:rsid w:val="00D671AE"/>
    <w:rsid w:val="00D67DB3"/>
    <w:rsid w:val="00D70D25"/>
    <w:rsid w:val="00D72BA0"/>
    <w:rsid w:val="00D7527E"/>
    <w:rsid w:val="00D75415"/>
    <w:rsid w:val="00D77A88"/>
    <w:rsid w:val="00D8002A"/>
    <w:rsid w:val="00D803F6"/>
    <w:rsid w:val="00D80431"/>
    <w:rsid w:val="00D8045C"/>
    <w:rsid w:val="00D81346"/>
    <w:rsid w:val="00D82C66"/>
    <w:rsid w:val="00D83910"/>
    <w:rsid w:val="00D8770E"/>
    <w:rsid w:val="00D92038"/>
    <w:rsid w:val="00D93EC4"/>
    <w:rsid w:val="00D95421"/>
    <w:rsid w:val="00DB63FB"/>
    <w:rsid w:val="00DB7880"/>
    <w:rsid w:val="00DB7D41"/>
    <w:rsid w:val="00DB7E56"/>
    <w:rsid w:val="00DC5BEC"/>
    <w:rsid w:val="00DC6049"/>
    <w:rsid w:val="00DC6081"/>
    <w:rsid w:val="00DD2226"/>
    <w:rsid w:val="00DD72ED"/>
    <w:rsid w:val="00DE00AA"/>
    <w:rsid w:val="00DE321C"/>
    <w:rsid w:val="00DE39B7"/>
    <w:rsid w:val="00DE4461"/>
    <w:rsid w:val="00DE48B8"/>
    <w:rsid w:val="00DE5EB8"/>
    <w:rsid w:val="00DF2737"/>
    <w:rsid w:val="00DF331A"/>
    <w:rsid w:val="00DF4029"/>
    <w:rsid w:val="00DF56AB"/>
    <w:rsid w:val="00DF76AB"/>
    <w:rsid w:val="00E056D9"/>
    <w:rsid w:val="00E0705F"/>
    <w:rsid w:val="00E07E34"/>
    <w:rsid w:val="00E12572"/>
    <w:rsid w:val="00E16D51"/>
    <w:rsid w:val="00E17824"/>
    <w:rsid w:val="00E20962"/>
    <w:rsid w:val="00E21044"/>
    <w:rsid w:val="00E234B5"/>
    <w:rsid w:val="00E260EF"/>
    <w:rsid w:val="00E359F2"/>
    <w:rsid w:val="00E35BAE"/>
    <w:rsid w:val="00E368D7"/>
    <w:rsid w:val="00E37B3C"/>
    <w:rsid w:val="00E452B7"/>
    <w:rsid w:val="00E465B1"/>
    <w:rsid w:val="00E47259"/>
    <w:rsid w:val="00E5317A"/>
    <w:rsid w:val="00E54478"/>
    <w:rsid w:val="00E568E3"/>
    <w:rsid w:val="00E56DA4"/>
    <w:rsid w:val="00E61F7E"/>
    <w:rsid w:val="00E64761"/>
    <w:rsid w:val="00E65139"/>
    <w:rsid w:val="00E668F4"/>
    <w:rsid w:val="00E66E5F"/>
    <w:rsid w:val="00E73310"/>
    <w:rsid w:val="00E73F61"/>
    <w:rsid w:val="00E741DA"/>
    <w:rsid w:val="00E74EEC"/>
    <w:rsid w:val="00E75B8F"/>
    <w:rsid w:val="00E76EDB"/>
    <w:rsid w:val="00E86AFE"/>
    <w:rsid w:val="00E923DD"/>
    <w:rsid w:val="00E96609"/>
    <w:rsid w:val="00EB02B0"/>
    <w:rsid w:val="00EB0DB8"/>
    <w:rsid w:val="00EB3742"/>
    <w:rsid w:val="00EB46B9"/>
    <w:rsid w:val="00EB61E1"/>
    <w:rsid w:val="00EB6274"/>
    <w:rsid w:val="00EB790A"/>
    <w:rsid w:val="00EC4A2A"/>
    <w:rsid w:val="00EC5F12"/>
    <w:rsid w:val="00EC7539"/>
    <w:rsid w:val="00ED00A5"/>
    <w:rsid w:val="00ED1EFE"/>
    <w:rsid w:val="00ED2610"/>
    <w:rsid w:val="00ED6587"/>
    <w:rsid w:val="00ED6862"/>
    <w:rsid w:val="00ED693B"/>
    <w:rsid w:val="00EE243C"/>
    <w:rsid w:val="00EE29D6"/>
    <w:rsid w:val="00EE2A1E"/>
    <w:rsid w:val="00EE2E02"/>
    <w:rsid w:val="00EE3B5E"/>
    <w:rsid w:val="00EE4DFE"/>
    <w:rsid w:val="00EE61FA"/>
    <w:rsid w:val="00EF0100"/>
    <w:rsid w:val="00EF04AF"/>
    <w:rsid w:val="00EF1A02"/>
    <w:rsid w:val="00EF2436"/>
    <w:rsid w:val="00F00A5D"/>
    <w:rsid w:val="00F0451A"/>
    <w:rsid w:val="00F06930"/>
    <w:rsid w:val="00F12407"/>
    <w:rsid w:val="00F159E0"/>
    <w:rsid w:val="00F175D9"/>
    <w:rsid w:val="00F21FA1"/>
    <w:rsid w:val="00F23F0B"/>
    <w:rsid w:val="00F277D4"/>
    <w:rsid w:val="00F30E80"/>
    <w:rsid w:val="00F3121E"/>
    <w:rsid w:val="00F3692F"/>
    <w:rsid w:val="00F369B1"/>
    <w:rsid w:val="00F37DE4"/>
    <w:rsid w:val="00F408D0"/>
    <w:rsid w:val="00F42331"/>
    <w:rsid w:val="00F42D26"/>
    <w:rsid w:val="00F523E7"/>
    <w:rsid w:val="00F54417"/>
    <w:rsid w:val="00F55EBA"/>
    <w:rsid w:val="00F57801"/>
    <w:rsid w:val="00F60CDB"/>
    <w:rsid w:val="00F64696"/>
    <w:rsid w:val="00F65A50"/>
    <w:rsid w:val="00F65D42"/>
    <w:rsid w:val="00F66AFC"/>
    <w:rsid w:val="00F67D98"/>
    <w:rsid w:val="00F70350"/>
    <w:rsid w:val="00F72151"/>
    <w:rsid w:val="00F72177"/>
    <w:rsid w:val="00F7402C"/>
    <w:rsid w:val="00F74139"/>
    <w:rsid w:val="00F754B5"/>
    <w:rsid w:val="00F75708"/>
    <w:rsid w:val="00F82BC8"/>
    <w:rsid w:val="00F8529E"/>
    <w:rsid w:val="00F8644C"/>
    <w:rsid w:val="00F86FE6"/>
    <w:rsid w:val="00F90F4F"/>
    <w:rsid w:val="00F91140"/>
    <w:rsid w:val="00F96B75"/>
    <w:rsid w:val="00F97F46"/>
    <w:rsid w:val="00FA099C"/>
    <w:rsid w:val="00FA1127"/>
    <w:rsid w:val="00FA2E58"/>
    <w:rsid w:val="00FA2ED4"/>
    <w:rsid w:val="00FA2F3D"/>
    <w:rsid w:val="00FA3A2F"/>
    <w:rsid w:val="00FB29EE"/>
    <w:rsid w:val="00FB2B88"/>
    <w:rsid w:val="00FB5D21"/>
    <w:rsid w:val="00FB67BE"/>
    <w:rsid w:val="00FB6DE7"/>
    <w:rsid w:val="00FC202F"/>
    <w:rsid w:val="00FD0895"/>
    <w:rsid w:val="00FD3E3F"/>
    <w:rsid w:val="00FD5166"/>
    <w:rsid w:val="00FD6F7A"/>
    <w:rsid w:val="00FD79BC"/>
    <w:rsid w:val="00FE0850"/>
    <w:rsid w:val="00FE1C9E"/>
    <w:rsid w:val="00FE3D99"/>
    <w:rsid w:val="00FF01E1"/>
    <w:rsid w:val="00FF195F"/>
    <w:rsid w:val="00FF3625"/>
    <w:rsid w:val="00FF3E42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FE4"/>
  <w15:chartTrackingRefBased/>
  <w15:docId w15:val="{875900CE-CD6E-4254-8A1E-5779B550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C9A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Emphasis">
    <w:name w:val="Heading Emphasis"/>
    <w:basedOn w:val="Normal"/>
    <w:next w:val="Normal"/>
    <w:pPr>
      <w:spacing w:before="120"/>
    </w:pPr>
    <w:rPr>
      <w:rFonts w:ascii="Helvetica" w:hAnsi="Helvetica"/>
      <w:i/>
      <w:szCs w:val="20"/>
    </w:rPr>
  </w:style>
  <w:style w:type="paragraph" w:customStyle="1" w:styleId="TableBullet1">
    <w:name w:val="Table Bullet 1"/>
    <w:basedOn w:val="Normal"/>
    <w:pPr>
      <w:numPr>
        <w:numId w:val="1"/>
      </w:numPr>
      <w:tabs>
        <w:tab w:val="left" w:pos="180"/>
      </w:tabs>
      <w:spacing w:before="120"/>
    </w:pPr>
    <w:rPr>
      <w:szCs w:val="20"/>
    </w:rPr>
  </w:style>
  <w:style w:type="paragraph" w:customStyle="1" w:styleId="editorcomment">
    <w:name w:val="editor comment"/>
    <w:basedOn w:val="BodyText"/>
    <w:pPr>
      <w:spacing w:after="0"/>
    </w:pPr>
    <w:rPr>
      <w:rFonts w:ascii="Courier New" w:hAnsi="Courier New"/>
      <w:bCs/>
      <w:color w:val="333399"/>
    </w:rPr>
  </w:style>
  <w:style w:type="paragraph" w:customStyle="1" w:styleId="editorcommentcharacter">
    <w:name w:val="editor comment character"/>
    <w:basedOn w:val="Normal"/>
    <w:pPr>
      <w:spacing w:after="60"/>
    </w:pPr>
    <w:rPr>
      <w:rFonts w:ascii="Verdana" w:hAnsi="Verdana"/>
      <w:color w:val="0000FF"/>
      <w:szCs w:val="20"/>
    </w:rPr>
  </w:style>
  <w:style w:type="character" w:customStyle="1" w:styleId="editcommentcharacter">
    <w:name w:val="edit comment character"/>
    <w:basedOn w:val="DefaultParagraphFont"/>
    <w:rPr>
      <w:rFonts w:ascii="Verdana" w:hAnsi="Verdana"/>
      <w:color w:val="0000FF"/>
      <w:sz w:val="20"/>
      <w:u w:val="none"/>
    </w:rPr>
  </w:style>
  <w:style w:type="paragraph" w:styleId="BodyText">
    <w:name w:val="Body Text"/>
    <w:basedOn w:val="Normal"/>
    <w:rsid w:val="003E1B9D"/>
    <w:pPr>
      <w:spacing w:after="120"/>
    </w:pPr>
  </w:style>
  <w:style w:type="paragraph" w:styleId="ListBullet">
    <w:name w:val="List Bullet"/>
    <w:basedOn w:val="Normal"/>
    <w:rsid w:val="003E1B9D"/>
    <w:pPr>
      <w:numPr>
        <w:numId w:val="4"/>
      </w:numPr>
    </w:pPr>
  </w:style>
  <w:style w:type="paragraph" w:styleId="Header">
    <w:name w:val="header"/>
    <w:basedOn w:val="Normal"/>
    <w:link w:val="HeaderChar"/>
    <w:rsid w:val="009C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53E4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9C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3E4"/>
    <w:rPr>
      <w:rFonts w:ascii="Arial" w:hAnsi="Arial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E6E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E6EE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rsid w:val="003E6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SOffice\Templates\Graphics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Graphics Blank.dot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QueryVision Technology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J. Thomson</dc:creator>
  <cp:keywords/>
  <cp:lastModifiedBy>Neil Thomson</cp:lastModifiedBy>
  <cp:revision>4</cp:revision>
  <dcterms:created xsi:type="dcterms:W3CDTF">2023-06-11T18:45:00Z</dcterms:created>
  <dcterms:modified xsi:type="dcterms:W3CDTF">2023-06-11T18:59:00Z</dcterms:modified>
</cp:coreProperties>
</file>