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E66" w:rsidRDefault="008E5A0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6DFEDF0" wp14:editId="77B7CBAD">
                <wp:simplePos x="0" y="0"/>
                <wp:positionH relativeFrom="column">
                  <wp:posOffset>2848610</wp:posOffset>
                </wp:positionH>
                <wp:positionV relativeFrom="paragraph">
                  <wp:posOffset>2429510</wp:posOffset>
                </wp:positionV>
                <wp:extent cx="3810000" cy="495300"/>
                <wp:effectExtent l="0" t="0" r="0" b="0"/>
                <wp:wrapSquare wrapText="bothSides"/>
                <wp:docPr id="7256152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249" w:rsidRPr="008E5A05" w:rsidRDefault="008E5A05" w:rsidP="002B1249">
                            <w:pPr>
                              <w:rPr>
                                <w:color w:val="00B0F0"/>
                                <w:sz w:val="48"/>
                                <w:szCs w:val="48"/>
                              </w:rPr>
                            </w:pPr>
                            <w:r w:rsidRPr="008E5A05">
                              <w:rPr>
                                <w:color w:val="00B0F0"/>
                                <w:sz w:val="48"/>
                                <w:szCs w:val="48"/>
                              </w:rPr>
                              <w:t>Where: 92 Pentland Place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FED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4.3pt;margin-top:191.3pt;width:300pt;height:3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" stroked="f">
                <v:textbox>
                  <w:txbxContent>
                    <w:p w:rsidR="002B1249" w:rsidRPr="008E5A05" w:rsidRDefault="008E5A05" w:rsidP="002B1249">
                      <w:pPr>
                        <w:rPr>
                          <w:color w:val="00B0F0"/>
                          <w:sz w:val="48"/>
                          <w:szCs w:val="48"/>
                        </w:rPr>
                      </w:pPr>
                      <w:r w:rsidRPr="008E5A05">
                        <w:rPr>
                          <w:color w:val="00B0F0"/>
                          <w:sz w:val="48"/>
                          <w:szCs w:val="48"/>
                        </w:rPr>
                        <w:t>Where: 92 Pentland Place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2800985</wp:posOffset>
                </wp:positionH>
                <wp:positionV relativeFrom="paragraph">
                  <wp:posOffset>1267460</wp:posOffset>
                </wp:positionV>
                <wp:extent cx="3848100" cy="1133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A05" w:rsidRPr="008E5A05" w:rsidRDefault="008E5A05">
                            <w:pPr>
                              <w:rPr>
                                <w:color w:val="00B0F0"/>
                                <w:sz w:val="70"/>
                                <w:szCs w:val="70"/>
                              </w:rPr>
                            </w:pPr>
                            <w:r w:rsidRPr="008E5A05">
                              <w:rPr>
                                <w:color w:val="00B0F0"/>
                                <w:sz w:val="70"/>
                                <w:szCs w:val="70"/>
                              </w:rPr>
                              <w:t>Pentland Cr, Plc &amp;</w:t>
                            </w:r>
                          </w:p>
                          <w:p w:rsidR="002B1249" w:rsidRPr="008E5A05" w:rsidRDefault="008E5A05">
                            <w:pPr>
                              <w:rPr>
                                <w:color w:val="00B0F0"/>
                                <w:sz w:val="72"/>
                                <w:szCs w:val="72"/>
                              </w:rPr>
                            </w:pPr>
                            <w:r w:rsidRPr="008E5A05">
                              <w:rPr>
                                <w:color w:val="00B0F0"/>
                                <w:sz w:val="72"/>
                                <w:szCs w:val="72"/>
                              </w:rPr>
                              <w:t>1 to 17 Leacock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20.55pt;margin-top:99.8pt;width:303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" stroked="f">
                <v:textbox>
                  <w:txbxContent>
                    <w:p w:rsidR="008E5A05" w:rsidRPr="008E5A05" w:rsidRDefault="008E5A05">
                      <w:pPr>
                        <w:rPr>
                          <w:color w:val="00B0F0"/>
                          <w:sz w:val="70"/>
                          <w:szCs w:val="70"/>
                        </w:rPr>
                      </w:pPr>
                      <w:r w:rsidRPr="008E5A05">
                        <w:rPr>
                          <w:color w:val="00B0F0"/>
                          <w:sz w:val="70"/>
                          <w:szCs w:val="70"/>
                        </w:rPr>
                        <w:t>Pentland Cr, Plc &amp;</w:t>
                      </w:r>
                    </w:p>
                    <w:p w:rsidR="002B1249" w:rsidRPr="008E5A05" w:rsidRDefault="008E5A05">
                      <w:pPr>
                        <w:rPr>
                          <w:color w:val="00B0F0"/>
                          <w:sz w:val="72"/>
                          <w:szCs w:val="72"/>
                        </w:rPr>
                      </w:pPr>
                      <w:r w:rsidRPr="008E5A05">
                        <w:rPr>
                          <w:color w:val="00B0F0"/>
                          <w:sz w:val="72"/>
                          <w:szCs w:val="72"/>
                        </w:rPr>
                        <w:t>1 to 17 Leacock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1249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4CF90F9" wp14:editId="39F97D12">
                <wp:simplePos x="0" y="0"/>
                <wp:positionH relativeFrom="column">
                  <wp:posOffset>743585</wp:posOffset>
                </wp:positionH>
                <wp:positionV relativeFrom="paragraph">
                  <wp:posOffset>7636510</wp:posOffset>
                </wp:positionV>
                <wp:extent cx="3514725" cy="638175"/>
                <wp:effectExtent l="0" t="0" r="28575" b="28575"/>
                <wp:wrapSquare wrapText="bothSides"/>
                <wp:docPr id="1841153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249" w:rsidRPr="008E5A05" w:rsidRDefault="002B1249" w:rsidP="002B1249">
                            <w:pPr>
                              <w:rPr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8E5A05"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>For More Info:</w:t>
                            </w:r>
                            <w:r w:rsidRPr="008E5A05">
                              <w:rPr>
                                <w:color w:val="00B0F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E5A05" w:rsidRPr="008E5A05">
                              <w:rPr>
                                <w:color w:val="00B0F0"/>
                                <w:sz w:val="36"/>
                                <w:szCs w:val="36"/>
                              </w:rPr>
                              <w:t>neil.thomson@rogers.com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F90F9" id="_x0000_s1028" type="#_x0000_t202" style="position:absolute;margin-left:58.55pt;margin-top:601.3pt;width:276.75pt;height:5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" strokecolor="red">
                <v:textbox>
                  <w:txbxContent>
                    <w:p w:rsidR="002B1249" w:rsidRPr="008E5A05" w:rsidRDefault="002B1249" w:rsidP="002B1249">
                      <w:pPr>
                        <w:rPr>
                          <w:color w:val="00B0F0"/>
                          <w:sz w:val="36"/>
                          <w:szCs w:val="36"/>
                        </w:rPr>
                      </w:pPr>
                      <w:r w:rsidRPr="008E5A05"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  <w:t>For More Info:</w:t>
                      </w:r>
                      <w:r w:rsidRPr="008E5A05">
                        <w:rPr>
                          <w:color w:val="00B0F0"/>
                          <w:sz w:val="36"/>
                          <w:szCs w:val="36"/>
                        </w:rPr>
                        <w:t xml:space="preserve"> </w:t>
                      </w:r>
                      <w:r w:rsidR="008E5A05" w:rsidRPr="008E5A05">
                        <w:rPr>
                          <w:color w:val="00B0F0"/>
                          <w:sz w:val="36"/>
                          <w:szCs w:val="36"/>
                        </w:rPr>
                        <w:t>neil.thomson@rogers.com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1249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7BAF79" wp14:editId="39077120">
                <wp:simplePos x="0" y="0"/>
                <wp:positionH relativeFrom="column">
                  <wp:posOffset>734060</wp:posOffset>
                </wp:positionH>
                <wp:positionV relativeFrom="paragraph">
                  <wp:posOffset>2054860</wp:posOffset>
                </wp:positionV>
                <wp:extent cx="1847850" cy="885825"/>
                <wp:effectExtent l="0" t="0" r="19050" b="28575"/>
                <wp:wrapSquare wrapText="bothSides"/>
                <wp:docPr id="20721016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A05" w:rsidRPr="008E5A05" w:rsidRDefault="00123159" w:rsidP="002B1249">
                            <w:pPr>
                              <w:rPr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123159"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>WHEN:</w:t>
                            </w:r>
                            <w:r>
                              <w:rPr>
                                <w:color w:val="00B0F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E5A05" w:rsidRPr="008E5A05">
                              <w:rPr>
                                <w:color w:val="00B0F0"/>
                                <w:sz w:val="36"/>
                                <w:szCs w:val="36"/>
                              </w:rPr>
                              <w:t>Saturday Sept 9</w:t>
                            </w:r>
                            <w:r>
                              <w:rPr>
                                <w:color w:val="00B0F0"/>
                                <w:sz w:val="36"/>
                                <w:szCs w:val="36"/>
                              </w:rPr>
                              <w:t xml:space="preserve"> Time: </w:t>
                            </w:r>
                            <w:r w:rsidR="008E5A05" w:rsidRPr="008E5A05">
                              <w:rPr>
                                <w:color w:val="00B0F0"/>
                                <w:sz w:val="36"/>
                                <w:szCs w:val="36"/>
                              </w:rPr>
                              <w:t>4PM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BAF79" id="_x0000_s1029" type="#_x0000_t202" style="position:absolute;margin-left:57.8pt;margin-top:161.8pt;width:145.5pt;height:69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" strokecolor="red">
                <v:textbox>
                  <w:txbxContent>
                    <w:p w:rsidR="008E5A05" w:rsidRPr="008E5A05" w:rsidRDefault="00123159" w:rsidP="002B1249">
                      <w:pPr>
                        <w:rPr>
                          <w:color w:val="00B0F0"/>
                          <w:sz w:val="36"/>
                          <w:szCs w:val="36"/>
                        </w:rPr>
                      </w:pPr>
                      <w:r w:rsidRPr="00123159"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  <w:t>WHEN:</w:t>
                      </w:r>
                      <w:r>
                        <w:rPr>
                          <w:color w:val="00B0F0"/>
                          <w:sz w:val="36"/>
                          <w:szCs w:val="36"/>
                        </w:rPr>
                        <w:t xml:space="preserve"> </w:t>
                      </w:r>
                      <w:r w:rsidR="008E5A05" w:rsidRPr="008E5A05">
                        <w:rPr>
                          <w:color w:val="00B0F0"/>
                          <w:sz w:val="36"/>
                          <w:szCs w:val="36"/>
                        </w:rPr>
                        <w:t>Saturday Sept 9</w:t>
                      </w:r>
                      <w:r>
                        <w:rPr>
                          <w:color w:val="00B0F0"/>
                          <w:sz w:val="36"/>
                          <w:szCs w:val="36"/>
                        </w:rPr>
                        <w:t xml:space="preserve"> Time: </w:t>
                      </w:r>
                      <w:r w:rsidR="008E5A05" w:rsidRPr="008E5A05">
                        <w:rPr>
                          <w:color w:val="00B0F0"/>
                          <w:sz w:val="36"/>
                          <w:szCs w:val="36"/>
                        </w:rPr>
                        <w:t>4PM 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124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46C3B0" wp14:editId="27CDF7FA">
                <wp:simplePos x="0" y="0"/>
                <wp:positionH relativeFrom="column">
                  <wp:posOffset>1124585</wp:posOffset>
                </wp:positionH>
                <wp:positionV relativeFrom="paragraph">
                  <wp:posOffset>4816475</wp:posOffset>
                </wp:positionV>
                <wp:extent cx="5010150" cy="2314575"/>
                <wp:effectExtent l="0" t="0" r="0" b="9525"/>
                <wp:wrapSquare wrapText="bothSides"/>
                <wp:docPr id="1093926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A05" w:rsidRPr="008E5A05" w:rsidRDefault="008E5A05" w:rsidP="008E5A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A05">
                              <w:rPr>
                                <w:sz w:val="28"/>
                                <w:szCs w:val="28"/>
                              </w:rPr>
                              <w:t>Potluck Party - Please bring:</w:t>
                            </w:r>
                          </w:p>
                          <w:p w:rsidR="008E5A05" w:rsidRPr="008E5A05" w:rsidRDefault="008E5A05" w:rsidP="008E5A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A05">
                              <w:rPr>
                                <w:sz w:val="28"/>
                                <w:szCs w:val="28"/>
                              </w:rPr>
                              <w:t>- A Salad, Dessert or Appetizer for up to 6 (or so) people</w:t>
                            </w:r>
                          </w:p>
                          <w:p w:rsidR="008E5A05" w:rsidRPr="008E5A05" w:rsidRDefault="008E5A05" w:rsidP="008E5A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A05">
                              <w:rPr>
                                <w:sz w:val="28"/>
                                <w:szCs w:val="28"/>
                              </w:rPr>
                              <w:t>- Meat and Drinks for Yourself</w:t>
                            </w:r>
                          </w:p>
                          <w:p w:rsidR="008E5A05" w:rsidRPr="008E5A05" w:rsidRDefault="008E5A05" w:rsidP="008E5A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A05">
                              <w:rPr>
                                <w:sz w:val="28"/>
                                <w:szCs w:val="28"/>
                              </w:rPr>
                              <w:t>- Food donation for the Kanata Food Bank</w:t>
                            </w:r>
                          </w:p>
                          <w:p w:rsidR="008E5A05" w:rsidRPr="008E5A05" w:rsidRDefault="008E5A05" w:rsidP="008E5A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A05">
                              <w:rPr>
                                <w:sz w:val="28"/>
                                <w:szCs w:val="28"/>
                              </w:rPr>
                              <w:t>- Lawn chairs</w:t>
                            </w:r>
                          </w:p>
                          <w:p w:rsidR="008E5A05" w:rsidRPr="008E5A05" w:rsidRDefault="008E5A05" w:rsidP="008E5A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E5A05" w:rsidRPr="008E5A05" w:rsidRDefault="008E5A05" w:rsidP="008E5A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A05">
                              <w:rPr>
                                <w:sz w:val="28"/>
                                <w:szCs w:val="28"/>
                              </w:rPr>
                              <w:t>If you can - bring a portable BBQ, Coolers</w:t>
                            </w:r>
                          </w:p>
                          <w:p w:rsidR="008E5A05" w:rsidRPr="008E5A05" w:rsidRDefault="008E5A05" w:rsidP="008E5A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E5A05" w:rsidRPr="008E5A05" w:rsidRDefault="008E5A05" w:rsidP="008E5A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A05">
                              <w:rPr>
                                <w:sz w:val="28"/>
                                <w:szCs w:val="28"/>
                              </w:rPr>
                              <w:t>Kids play area will be provided</w:t>
                            </w:r>
                          </w:p>
                          <w:p w:rsidR="002B1249" w:rsidRPr="008E5A05" w:rsidRDefault="008E5A05" w:rsidP="008E5A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A05">
                              <w:rPr>
                                <w:sz w:val="28"/>
                                <w:szCs w:val="28"/>
                              </w:rPr>
                              <w:t>Hot Dogs free for kids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6C3B0" id="_x0000_s1030" type="#_x0000_t202" style="position:absolute;margin-left:88.55pt;margin-top:379.25pt;width:394.5pt;height:18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" stroked="f">
                <v:textbox>
                  <w:txbxContent>
                    <w:p w:rsidR="008E5A05" w:rsidRPr="008E5A05" w:rsidRDefault="008E5A05" w:rsidP="008E5A05">
                      <w:pPr>
                        <w:rPr>
                          <w:sz w:val="28"/>
                          <w:szCs w:val="28"/>
                        </w:rPr>
                      </w:pPr>
                      <w:r w:rsidRPr="008E5A05">
                        <w:rPr>
                          <w:sz w:val="28"/>
                          <w:szCs w:val="28"/>
                        </w:rPr>
                        <w:t>Potluck Party - Please bring:</w:t>
                      </w:r>
                    </w:p>
                    <w:p w:rsidR="008E5A05" w:rsidRPr="008E5A05" w:rsidRDefault="008E5A05" w:rsidP="008E5A05">
                      <w:pPr>
                        <w:rPr>
                          <w:sz w:val="28"/>
                          <w:szCs w:val="28"/>
                        </w:rPr>
                      </w:pPr>
                      <w:r w:rsidRPr="008E5A05">
                        <w:rPr>
                          <w:sz w:val="28"/>
                          <w:szCs w:val="28"/>
                        </w:rPr>
                        <w:t>- A Salad, Dessert or Appetizer for up to 6 (or so) people</w:t>
                      </w:r>
                    </w:p>
                    <w:p w:rsidR="008E5A05" w:rsidRPr="008E5A05" w:rsidRDefault="008E5A05" w:rsidP="008E5A05">
                      <w:pPr>
                        <w:rPr>
                          <w:sz w:val="28"/>
                          <w:szCs w:val="28"/>
                        </w:rPr>
                      </w:pPr>
                      <w:r w:rsidRPr="008E5A05">
                        <w:rPr>
                          <w:sz w:val="28"/>
                          <w:szCs w:val="28"/>
                        </w:rPr>
                        <w:t>- Meat and Drinks for Yourself</w:t>
                      </w:r>
                    </w:p>
                    <w:p w:rsidR="008E5A05" w:rsidRPr="008E5A05" w:rsidRDefault="008E5A05" w:rsidP="008E5A05">
                      <w:pPr>
                        <w:rPr>
                          <w:sz w:val="28"/>
                          <w:szCs w:val="28"/>
                        </w:rPr>
                      </w:pPr>
                      <w:r w:rsidRPr="008E5A05">
                        <w:rPr>
                          <w:sz w:val="28"/>
                          <w:szCs w:val="28"/>
                        </w:rPr>
                        <w:t>- Food donation for the Kanata Food Bank</w:t>
                      </w:r>
                    </w:p>
                    <w:p w:rsidR="008E5A05" w:rsidRPr="008E5A05" w:rsidRDefault="008E5A05" w:rsidP="008E5A05">
                      <w:pPr>
                        <w:rPr>
                          <w:sz w:val="28"/>
                          <w:szCs w:val="28"/>
                        </w:rPr>
                      </w:pPr>
                      <w:r w:rsidRPr="008E5A05">
                        <w:rPr>
                          <w:sz w:val="28"/>
                          <w:szCs w:val="28"/>
                        </w:rPr>
                        <w:t>- Lawn chairs</w:t>
                      </w:r>
                    </w:p>
                    <w:p w:rsidR="008E5A05" w:rsidRPr="008E5A05" w:rsidRDefault="008E5A05" w:rsidP="008E5A05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8E5A05" w:rsidRPr="008E5A05" w:rsidRDefault="008E5A05" w:rsidP="008E5A05">
                      <w:pPr>
                        <w:rPr>
                          <w:sz w:val="28"/>
                          <w:szCs w:val="28"/>
                        </w:rPr>
                      </w:pPr>
                      <w:r w:rsidRPr="008E5A05">
                        <w:rPr>
                          <w:sz w:val="28"/>
                          <w:szCs w:val="28"/>
                        </w:rPr>
                        <w:t>If you can - bring a portable BBQ, Coolers</w:t>
                      </w:r>
                    </w:p>
                    <w:p w:rsidR="008E5A05" w:rsidRPr="008E5A05" w:rsidRDefault="008E5A05" w:rsidP="008E5A05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8E5A05" w:rsidRPr="008E5A05" w:rsidRDefault="008E5A05" w:rsidP="008E5A05">
                      <w:pPr>
                        <w:rPr>
                          <w:sz w:val="28"/>
                          <w:szCs w:val="28"/>
                        </w:rPr>
                      </w:pPr>
                      <w:r w:rsidRPr="008E5A05">
                        <w:rPr>
                          <w:sz w:val="28"/>
                          <w:szCs w:val="28"/>
                        </w:rPr>
                        <w:t>Kids play area will be provided</w:t>
                      </w:r>
                    </w:p>
                    <w:p w:rsidR="002B1249" w:rsidRPr="008E5A05" w:rsidRDefault="008E5A05" w:rsidP="008E5A05">
                      <w:pPr>
                        <w:rPr>
                          <w:sz w:val="28"/>
                          <w:szCs w:val="28"/>
                        </w:rPr>
                      </w:pPr>
                      <w:r w:rsidRPr="008E5A05">
                        <w:rPr>
                          <w:sz w:val="28"/>
                          <w:szCs w:val="28"/>
                        </w:rPr>
                        <w:t>Hot Dogs free for kids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1ACE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-2540</wp:posOffset>
                </wp:positionV>
                <wp:extent cx="7400925" cy="9572625"/>
                <wp:effectExtent l="0" t="0" r="9525" b="9525"/>
                <wp:wrapNone/>
                <wp:docPr id="16287180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0925" cy="957262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4C7B1" id="Rectangle 1" o:spid="_x0000_s1026" style="position:absolute;margin-left:.05pt;margin-top:-.2pt;width:582.75pt;height:753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" stroked="f" strokeweight="1pt">
                <v:fill r:id="rId8" o:title="" recolor="t" rotate="t" type="frame"/>
              </v:rect>
            </w:pict>
          </mc:Fallback>
        </mc:AlternateContent>
      </w:r>
    </w:p>
    <w:sectPr w:rsidR="00A37E66" w:rsidSect="009C53E4">
      <w:pgSz w:w="12240" w:h="15840" w:code="1"/>
      <w:pgMar w:top="284" w:right="284" w:bottom="284" w:left="28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73CF" w:rsidRDefault="002A73CF" w:rsidP="009C53E4">
      <w:r>
        <w:separator/>
      </w:r>
    </w:p>
  </w:endnote>
  <w:endnote w:type="continuationSeparator" w:id="0">
    <w:p w:rsidR="002A73CF" w:rsidRDefault="002A73CF" w:rsidP="009C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73CF" w:rsidRDefault="002A73CF" w:rsidP="009C53E4">
      <w:r>
        <w:separator/>
      </w:r>
    </w:p>
  </w:footnote>
  <w:footnote w:type="continuationSeparator" w:id="0">
    <w:p w:rsidR="002A73CF" w:rsidRDefault="002A73CF" w:rsidP="009C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85279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C10157C"/>
    <w:multiLevelType w:val="hybridMultilevel"/>
    <w:tmpl w:val="60843186"/>
    <w:lvl w:ilvl="0" w:tplc="734CB88E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7CE10547"/>
    <w:multiLevelType w:val="singleLevel"/>
    <w:tmpl w:val="4B0ED3AA"/>
    <w:lvl w:ilvl="0">
      <w:start w:val="1"/>
      <w:numFmt w:val="bullet"/>
      <w:pStyle w:val="Table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0875674">
    <w:abstractNumId w:val="2"/>
  </w:num>
  <w:num w:numId="2" w16cid:durableId="948321432">
    <w:abstractNumId w:val="1"/>
  </w:num>
  <w:num w:numId="3" w16cid:durableId="1124737773">
    <w:abstractNumId w:val="0"/>
  </w:num>
  <w:num w:numId="4" w16cid:durableId="14589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A0tzQysTSysDQwsTRR0lEKTi0uzszPAykwqgUAtmEBViwAAAA="/>
  </w:docVars>
  <w:rsids>
    <w:rsidRoot w:val="009C53E4"/>
    <w:rsid w:val="00000477"/>
    <w:rsid w:val="00000AC3"/>
    <w:rsid w:val="00001390"/>
    <w:rsid w:val="00002E64"/>
    <w:rsid w:val="00005B67"/>
    <w:rsid w:val="00006EB7"/>
    <w:rsid w:val="00010660"/>
    <w:rsid w:val="00010E68"/>
    <w:rsid w:val="00013BE7"/>
    <w:rsid w:val="00014231"/>
    <w:rsid w:val="00014790"/>
    <w:rsid w:val="00015E61"/>
    <w:rsid w:val="00022EF6"/>
    <w:rsid w:val="00030A16"/>
    <w:rsid w:val="00033A7C"/>
    <w:rsid w:val="00034C2D"/>
    <w:rsid w:val="00035745"/>
    <w:rsid w:val="000403D2"/>
    <w:rsid w:val="00043E13"/>
    <w:rsid w:val="00044F9F"/>
    <w:rsid w:val="0004586C"/>
    <w:rsid w:val="000458D9"/>
    <w:rsid w:val="0004682D"/>
    <w:rsid w:val="00047B59"/>
    <w:rsid w:val="00047ED3"/>
    <w:rsid w:val="0005278B"/>
    <w:rsid w:val="000550BB"/>
    <w:rsid w:val="00060F48"/>
    <w:rsid w:val="00061092"/>
    <w:rsid w:val="00066063"/>
    <w:rsid w:val="000705D7"/>
    <w:rsid w:val="00072853"/>
    <w:rsid w:val="00073F5E"/>
    <w:rsid w:val="000742B7"/>
    <w:rsid w:val="00075251"/>
    <w:rsid w:val="0007576C"/>
    <w:rsid w:val="0007762B"/>
    <w:rsid w:val="000802A1"/>
    <w:rsid w:val="0008308B"/>
    <w:rsid w:val="00097FE8"/>
    <w:rsid w:val="000A0764"/>
    <w:rsid w:val="000A1C73"/>
    <w:rsid w:val="000A44B1"/>
    <w:rsid w:val="000B18EC"/>
    <w:rsid w:val="000B2540"/>
    <w:rsid w:val="000B3533"/>
    <w:rsid w:val="000B6393"/>
    <w:rsid w:val="000B737D"/>
    <w:rsid w:val="000B7D0C"/>
    <w:rsid w:val="000C1E43"/>
    <w:rsid w:val="000C5A49"/>
    <w:rsid w:val="000C6AA7"/>
    <w:rsid w:val="000D4932"/>
    <w:rsid w:val="000D5581"/>
    <w:rsid w:val="000D6EDD"/>
    <w:rsid w:val="000D761A"/>
    <w:rsid w:val="000D7670"/>
    <w:rsid w:val="000E0464"/>
    <w:rsid w:val="000E5A72"/>
    <w:rsid w:val="000F11C8"/>
    <w:rsid w:val="000F36AB"/>
    <w:rsid w:val="001005A4"/>
    <w:rsid w:val="001008C1"/>
    <w:rsid w:val="00101777"/>
    <w:rsid w:val="001062E7"/>
    <w:rsid w:val="00106ACB"/>
    <w:rsid w:val="001074EF"/>
    <w:rsid w:val="00110A25"/>
    <w:rsid w:val="00110DAB"/>
    <w:rsid w:val="00114F66"/>
    <w:rsid w:val="00116B63"/>
    <w:rsid w:val="00117034"/>
    <w:rsid w:val="00120E20"/>
    <w:rsid w:val="00120E65"/>
    <w:rsid w:val="00121C7F"/>
    <w:rsid w:val="00123159"/>
    <w:rsid w:val="001315C5"/>
    <w:rsid w:val="0013570D"/>
    <w:rsid w:val="00135B0C"/>
    <w:rsid w:val="00136763"/>
    <w:rsid w:val="0014354A"/>
    <w:rsid w:val="00144591"/>
    <w:rsid w:val="00155A9A"/>
    <w:rsid w:val="00160275"/>
    <w:rsid w:val="001620D8"/>
    <w:rsid w:val="001620DB"/>
    <w:rsid w:val="00162122"/>
    <w:rsid w:val="00162C0E"/>
    <w:rsid w:val="001677A8"/>
    <w:rsid w:val="00167B21"/>
    <w:rsid w:val="0017096D"/>
    <w:rsid w:val="00170FD9"/>
    <w:rsid w:val="00171440"/>
    <w:rsid w:val="0017186C"/>
    <w:rsid w:val="0017380A"/>
    <w:rsid w:val="00174670"/>
    <w:rsid w:val="0017512F"/>
    <w:rsid w:val="001751DC"/>
    <w:rsid w:val="0017621A"/>
    <w:rsid w:val="00177053"/>
    <w:rsid w:val="00180BF0"/>
    <w:rsid w:val="001838CD"/>
    <w:rsid w:val="00183968"/>
    <w:rsid w:val="00185C7E"/>
    <w:rsid w:val="0018621F"/>
    <w:rsid w:val="0018691E"/>
    <w:rsid w:val="0019257C"/>
    <w:rsid w:val="00192D8C"/>
    <w:rsid w:val="001937BB"/>
    <w:rsid w:val="00194BE4"/>
    <w:rsid w:val="001A1DE9"/>
    <w:rsid w:val="001A2AEA"/>
    <w:rsid w:val="001A360E"/>
    <w:rsid w:val="001B25D2"/>
    <w:rsid w:val="001B271A"/>
    <w:rsid w:val="001B496C"/>
    <w:rsid w:val="001B5EE1"/>
    <w:rsid w:val="001C0060"/>
    <w:rsid w:val="001C0BC0"/>
    <w:rsid w:val="001C3411"/>
    <w:rsid w:val="001C6B97"/>
    <w:rsid w:val="001D219C"/>
    <w:rsid w:val="001D3381"/>
    <w:rsid w:val="001E041D"/>
    <w:rsid w:val="001E1662"/>
    <w:rsid w:val="001E2397"/>
    <w:rsid w:val="001E2688"/>
    <w:rsid w:val="001E2902"/>
    <w:rsid w:val="001E33A5"/>
    <w:rsid w:val="001E3489"/>
    <w:rsid w:val="001E50E7"/>
    <w:rsid w:val="001E57EE"/>
    <w:rsid w:val="001E5DB0"/>
    <w:rsid w:val="001F0A64"/>
    <w:rsid w:val="002011B3"/>
    <w:rsid w:val="002052BE"/>
    <w:rsid w:val="00205D26"/>
    <w:rsid w:val="00205EDC"/>
    <w:rsid w:val="00210C85"/>
    <w:rsid w:val="002117E4"/>
    <w:rsid w:val="0021322D"/>
    <w:rsid w:val="00216443"/>
    <w:rsid w:val="0021649C"/>
    <w:rsid w:val="00217107"/>
    <w:rsid w:val="00217C2E"/>
    <w:rsid w:val="00220189"/>
    <w:rsid w:val="00220462"/>
    <w:rsid w:val="00223320"/>
    <w:rsid w:val="00224C62"/>
    <w:rsid w:val="00226768"/>
    <w:rsid w:val="002305D4"/>
    <w:rsid w:val="00232C62"/>
    <w:rsid w:val="002341B4"/>
    <w:rsid w:val="002351A3"/>
    <w:rsid w:val="00240891"/>
    <w:rsid w:val="0024271F"/>
    <w:rsid w:val="00243D1A"/>
    <w:rsid w:val="002447DB"/>
    <w:rsid w:val="002454E2"/>
    <w:rsid w:val="00251293"/>
    <w:rsid w:val="00253677"/>
    <w:rsid w:val="00255894"/>
    <w:rsid w:val="00257BF2"/>
    <w:rsid w:val="00262E6C"/>
    <w:rsid w:val="002667F9"/>
    <w:rsid w:val="0026775C"/>
    <w:rsid w:val="00267D20"/>
    <w:rsid w:val="0027132B"/>
    <w:rsid w:val="00271361"/>
    <w:rsid w:val="00275C6E"/>
    <w:rsid w:val="0027734A"/>
    <w:rsid w:val="002835B4"/>
    <w:rsid w:val="00287707"/>
    <w:rsid w:val="0028785A"/>
    <w:rsid w:val="00292C9E"/>
    <w:rsid w:val="00294060"/>
    <w:rsid w:val="002950C3"/>
    <w:rsid w:val="002A17AC"/>
    <w:rsid w:val="002A22AD"/>
    <w:rsid w:val="002A2B00"/>
    <w:rsid w:val="002A3E57"/>
    <w:rsid w:val="002A408A"/>
    <w:rsid w:val="002A613D"/>
    <w:rsid w:val="002A73CF"/>
    <w:rsid w:val="002A771D"/>
    <w:rsid w:val="002B1249"/>
    <w:rsid w:val="002B1CBF"/>
    <w:rsid w:val="002B269A"/>
    <w:rsid w:val="002B3D19"/>
    <w:rsid w:val="002B55D4"/>
    <w:rsid w:val="002B58A4"/>
    <w:rsid w:val="002B5EF7"/>
    <w:rsid w:val="002B7883"/>
    <w:rsid w:val="002C21E8"/>
    <w:rsid w:val="002C25D8"/>
    <w:rsid w:val="002D145E"/>
    <w:rsid w:val="002E26E0"/>
    <w:rsid w:val="002E3AA7"/>
    <w:rsid w:val="002F19CC"/>
    <w:rsid w:val="002F1DF2"/>
    <w:rsid w:val="002F4952"/>
    <w:rsid w:val="002F4F49"/>
    <w:rsid w:val="002F5E9D"/>
    <w:rsid w:val="0030288C"/>
    <w:rsid w:val="00307E47"/>
    <w:rsid w:val="00310932"/>
    <w:rsid w:val="003115EC"/>
    <w:rsid w:val="003122E0"/>
    <w:rsid w:val="00315935"/>
    <w:rsid w:val="00316BD9"/>
    <w:rsid w:val="0032238D"/>
    <w:rsid w:val="00323704"/>
    <w:rsid w:val="0032520B"/>
    <w:rsid w:val="003258C3"/>
    <w:rsid w:val="00331D99"/>
    <w:rsid w:val="003323B2"/>
    <w:rsid w:val="00333C87"/>
    <w:rsid w:val="003400D7"/>
    <w:rsid w:val="003409CD"/>
    <w:rsid w:val="003417A0"/>
    <w:rsid w:val="00343FC5"/>
    <w:rsid w:val="00345862"/>
    <w:rsid w:val="003468AC"/>
    <w:rsid w:val="00346B4F"/>
    <w:rsid w:val="003536E6"/>
    <w:rsid w:val="00353EC8"/>
    <w:rsid w:val="00354D1E"/>
    <w:rsid w:val="00356DC1"/>
    <w:rsid w:val="00357529"/>
    <w:rsid w:val="00362592"/>
    <w:rsid w:val="003626A7"/>
    <w:rsid w:val="00363C09"/>
    <w:rsid w:val="003654DC"/>
    <w:rsid w:val="00366BCA"/>
    <w:rsid w:val="00372F5F"/>
    <w:rsid w:val="003765EF"/>
    <w:rsid w:val="003772B7"/>
    <w:rsid w:val="00377DC6"/>
    <w:rsid w:val="003803B3"/>
    <w:rsid w:val="00380EFE"/>
    <w:rsid w:val="00386BE6"/>
    <w:rsid w:val="00392522"/>
    <w:rsid w:val="00392CC2"/>
    <w:rsid w:val="00393968"/>
    <w:rsid w:val="003A0995"/>
    <w:rsid w:val="003A2227"/>
    <w:rsid w:val="003A4B57"/>
    <w:rsid w:val="003B279E"/>
    <w:rsid w:val="003B2879"/>
    <w:rsid w:val="003B3117"/>
    <w:rsid w:val="003B6301"/>
    <w:rsid w:val="003B7867"/>
    <w:rsid w:val="003C144F"/>
    <w:rsid w:val="003C6C03"/>
    <w:rsid w:val="003D3D73"/>
    <w:rsid w:val="003D6EE3"/>
    <w:rsid w:val="003D775C"/>
    <w:rsid w:val="003D791D"/>
    <w:rsid w:val="003E1B9D"/>
    <w:rsid w:val="003E228F"/>
    <w:rsid w:val="003E5A0B"/>
    <w:rsid w:val="003E6315"/>
    <w:rsid w:val="003E653A"/>
    <w:rsid w:val="003E6EE7"/>
    <w:rsid w:val="003F08D9"/>
    <w:rsid w:val="003F2E40"/>
    <w:rsid w:val="003F4AF2"/>
    <w:rsid w:val="00400FBF"/>
    <w:rsid w:val="004148CE"/>
    <w:rsid w:val="0041521E"/>
    <w:rsid w:val="004158BD"/>
    <w:rsid w:val="00416EB5"/>
    <w:rsid w:val="0042065D"/>
    <w:rsid w:val="00421210"/>
    <w:rsid w:val="0042164F"/>
    <w:rsid w:val="0042372F"/>
    <w:rsid w:val="00427E2D"/>
    <w:rsid w:val="004301D8"/>
    <w:rsid w:val="0043246D"/>
    <w:rsid w:val="00433728"/>
    <w:rsid w:val="004339B8"/>
    <w:rsid w:val="00433C1C"/>
    <w:rsid w:val="0043422B"/>
    <w:rsid w:val="004356BA"/>
    <w:rsid w:val="00437A1F"/>
    <w:rsid w:val="00437B78"/>
    <w:rsid w:val="00440D49"/>
    <w:rsid w:val="00443857"/>
    <w:rsid w:val="00445263"/>
    <w:rsid w:val="004452CE"/>
    <w:rsid w:val="00445E84"/>
    <w:rsid w:val="00445F9B"/>
    <w:rsid w:val="00454552"/>
    <w:rsid w:val="00454897"/>
    <w:rsid w:val="00455993"/>
    <w:rsid w:val="00456058"/>
    <w:rsid w:val="004569C7"/>
    <w:rsid w:val="00456C0C"/>
    <w:rsid w:val="00460ECD"/>
    <w:rsid w:val="00461925"/>
    <w:rsid w:val="00465D95"/>
    <w:rsid w:val="00466799"/>
    <w:rsid w:val="00467B28"/>
    <w:rsid w:val="0047429A"/>
    <w:rsid w:val="004827C8"/>
    <w:rsid w:val="0048475F"/>
    <w:rsid w:val="00485B5E"/>
    <w:rsid w:val="00486695"/>
    <w:rsid w:val="004879DE"/>
    <w:rsid w:val="00491615"/>
    <w:rsid w:val="00492CD2"/>
    <w:rsid w:val="0049530F"/>
    <w:rsid w:val="00495EF5"/>
    <w:rsid w:val="004A6821"/>
    <w:rsid w:val="004A7C36"/>
    <w:rsid w:val="004B19E4"/>
    <w:rsid w:val="004B38E1"/>
    <w:rsid w:val="004B3C59"/>
    <w:rsid w:val="004C0A78"/>
    <w:rsid w:val="004C2133"/>
    <w:rsid w:val="004C3580"/>
    <w:rsid w:val="004C374B"/>
    <w:rsid w:val="004C70A1"/>
    <w:rsid w:val="004C769F"/>
    <w:rsid w:val="004D067B"/>
    <w:rsid w:val="004D077B"/>
    <w:rsid w:val="004D0AA9"/>
    <w:rsid w:val="004D2703"/>
    <w:rsid w:val="004E09AF"/>
    <w:rsid w:val="004E7906"/>
    <w:rsid w:val="004F4F96"/>
    <w:rsid w:val="004F66BD"/>
    <w:rsid w:val="004F6731"/>
    <w:rsid w:val="004F692A"/>
    <w:rsid w:val="004F6A61"/>
    <w:rsid w:val="004F7470"/>
    <w:rsid w:val="005000D6"/>
    <w:rsid w:val="005041CD"/>
    <w:rsid w:val="005130DE"/>
    <w:rsid w:val="005137E4"/>
    <w:rsid w:val="00514AAA"/>
    <w:rsid w:val="00517550"/>
    <w:rsid w:val="00521165"/>
    <w:rsid w:val="005239D9"/>
    <w:rsid w:val="00524D18"/>
    <w:rsid w:val="005262D9"/>
    <w:rsid w:val="00530EA1"/>
    <w:rsid w:val="005324F4"/>
    <w:rsid w:val="00535E73"/>
    <w:rsid w:val="005372D9"/>
    <w:rsid w:val="005372F6"/>
    <w:rsid w:val="005426DD"/>
    <w:rsid w:val="00543B40"/>
    <w:rsid w:val="00546566"/>
    <w:rsid w:val="00552B3E"/>
    <w:rsid w:val="00554244"/>
    <w:rsid w:val="00555414"/>
    <w:rsid w:val="005562BF"/>
    <w:rsid w:val="00557736"/>
    <w:rsid w:val="00560EBF"/>
    <w:rsid w:val="00566A4F"/>
    <w:rsid w:val="00571507"/>
    <w:rsid w:val="00571FD6"/>
    <w:rsid w:val="00572E1A"/>
    <w:rsid w:val="00574654"/>
    <w:rsid w:val="005776DE"/>
    <w:rsid w:val="00581072"/>
    <w:rsid w:val="00581572"/>
    <w:rsid w:val="00584C47"/>
    <w:rsid w:val="00586629"/>
    <w:rsid w:val="005878F5"/>
    <w:rsid w:val="0059028E"/>
    <w:rsid w:val="00591841"/>
    <w:rsid w:val="005935F4"/>
    <w:rsid w:val="00594C1D"/>
    <w:rsid w:val="005964F3"/>
    <w:rsid w:val="005967E7"/>
    <w:rsid w:val="005976B1"/>
    <w:rsid w:val="005A2886"/>
    <w:rsid w:val="005A403B"/>
    <w:rsid w:val="005A48AD"/>
    <w:rsid w:val="005B2BD0"/>
    <w:rsid w:val="005B6A5C"/>
    <w:rsid w:val="005C0089"/>
    <w:rsid w:val="005C1AB5"/>
    <w:rsid w:val="005C35A3"/>
    <w:rsid w:val="005C3842"/>
    <w:rsid w:val="005C4D25"/>
    <w:rsid w:val="005C6809"/>
    <w:rsid w:val="005D0A29"/>
    <w:rsid w:val="005D4D3D"/>
    <w:rsid w:val="005D56A0"/>
    <w:rsid w:val="005E0863"/>
    <w:rsid w:val="005E0EB0"/>
    <w:rsid w:val="005E1C9B"/>
    <w:rsid w:val="005E4C7F"/>
    <w:rsid w:val="005E52C1"/>
    <w:rsid w:val="005E6720"/>
    <w:rsid w:val="005E7452"/>
    <w:rsid w:val="005E7684"/>
    <w:rsid w:val="005F62BF"/>
    <w:rsid w:val="005F7753"/>
    <w:rsid w:val="006023E6"/>
    <w:rsid w:val="006058F4"/>
    <w:rsid w:val="00613BD0"/>
    <w:rsid w:val="0061440A"/>
    <w:rsid w:val="00615219"/>
    <w:rsid w:val="006173A7"/>
    <w:rsid w:val="006217BC"/>
    <w:rsid w:val="006222D7"/>
    <w:rsid w:val="00622CD0"/>
    <w:rsid w:val="006256B5"/>
    <w:rsid w:val="00626934"/>
    <w:rsid w:val="006275D5"/>
    <w:rsid w:val="00627C70"/>
    <w:rsid w:val="006351C6"/>
    <w:rsid w:val="00636B69"/>
    <w:rsid w:val="00637CE4"/>
    <w:rsid w:val="00640EE7"/>
    <w:rsid w:val="00641D62"/>
    <w:rsid w:val="00643BA5"/>
    <w:rsid w:val="006512A2"/>
    <w:rsid w:val="00652645"/>
    <w:rsid w:val="006545DF"/>
    <w:rsid w:val="00656602"/>
    <w:rsid w:val="00657D41"/>
    <w:rsid w:val="00662B62"/>
    <w:rsid w:val="00663B88"/>
    <w:rsid w:val="006643BC"/>
    <w:rsid w:val="00666862"/>
    <w:rsid w:val="00667960"/>
    <w:rsid w:val="00667B10"/>
    <w:rsid w:val="00671014"/>
    <w:rsid w:val="00672293"/>
    <w:rsid w:val="00673DA4"/>
    <w:rsid w:val="0067553B"/>
    <w:rsid w:val="0067609D"/>
    <w:rsid w:val="00677A8D"/>
    <w:rsid w:val="006849DE"/>
    <w:rsid w:val="00684D7A"/>
    <w:rsid w:val="00691FDE"/>
    <w:rsid w:val="00694022"/>
    <w:rsid w:val="00694BA8"/>
    <w:rsid w:val="00694C10"/>
    <w:rsid w:val="00694EF7"/>
    <w:rsid w:val="0069559D"/>
    <w:rsid w:val="00696449"/>
    <w:rsid w:val="0069797D"/>
    <w:rsid w:val="00697999"/>
    <w:rsid w:val="006A155F"/>
    <w:rsid w:val="006A17E0"/>
    <w:rsid w:val="006A25F4"/>
    <w:rsid w:val="006A7DB6"/>
    <w:rsid w:val="006B1740"/>
    <w:rsid w:val="006B19A1"/>
    <w:rsid w:val="006B2298"/>
    <w:rsid w:val="006B36B6"/>
    <w:rsid w:val="006B3BDC"/>
    <w:rsid w:val="006B4A93"/>
    <w:rsid w:val="006B7B4B"/>
    <w:rsid w:val="006C1899"/>
    <w:rsid w:val="006D34F7"/>
    <w:rsid w:val="006D4145"/>
    <w:rsid w:val="006E1376"/>
    <w:rsid w:val="006E1C34"/>
    <w:rsid w:val="006E34BC"/>
    <w:rsid w:val="006E6D71"/>
    <w:rsid w:val="006F4E39"/>
    <w:rsid w:val="006F6C37"/>
    <w:rsid w:val="007076B7"/>
    <w:rsid w:val="0071234F"/>
    <w:rsid w:val="00713399"/>
    <w:rsid w:val="00716B7B"/>
    <w:rsid w:val="007203B5"/>
    <w:rsid w:val="00722A04"/>
    <w:rsid w:val="00723F39"/>
    <w:rsid w:val="00724354"/>
    <w:rsid w:val="0072457F"/>
    <w:rsid w:val="0072522F"/>
    <w:rsid w:val="00726878"/>
    <w:rsid w:val="0072770F"/>
    <w:rsid w:val="00737E27"/>
    <w:rsid w:val="00742346"/>
    <w:rsid w:val="00746DAC"/>
    <w:rsid w:val="00752219"/>
    <w:rsid w:val="00752922"/>
    <w:rsid w:val="00756D57"/>
    <w:rsid w:val="00763BF9"/>
    <w:rsid w:val="00765D10"/>
    <w:rsid w:val="00766EB0"/>
    <w:rsid w:val="0077016F"/>
    <w:rsid w:val="007714DA"/>
    <w:rsid w:val="00771F2B"/>
    <w:rsid w:val="00772970"/>
    <w:rsid w:val="007767B1"/>
    <w:rsid w:val="00776A2D"/>
    <w:rsid w:val="00781174"/>
    <w:rsid w:val="007812EE"/>
    <w:rsid w:val="007851A7"/>
    <w:rsid w:val="0079097E"/>
    <w:rsid w:val="00790CEA"/>
    <w:rsid w:val="00792404"/>
    <w:rsid w:val="00794314"/>
    <w:rsid w:val="007969EF"/>
    <w:rsid w:val="007A0877"/>
    <w:rsid w:val="007A187E"/>
    <w:rsid w:val="007A79D6"/>
    <w:rsid w:val="007B204F"/>
    <w:rsid w:val="007B4BE1"/>
    <w:rsid w:val="007B58CD"/>
    <w:rsid w:val="007C05EB"/>
    <w:rsid w:val="007C0D3A"/>
    <w:rsid w:val="007C5385"/>
    <w:rsid w:val="007C5702"/>
    <w:rsid w:val="007C5A08"/>
    <w:rsid w:val="007D1AAD"/>
    <w:rsid w:val="007D233A"/>
    <w:rsid w:val="007D618A"/>
    <w:rsid w:val="007E0B19"/>
    <w:rsid w:val="007E77B5"/>
    <w:rsid w:val="007F35A5"/>
    <w:rsid w:val="007F4041"/>
    <w:rsid w:val="007F451E"/>
    <w:rsid w:val="007F550F"/>
    <w:rsid w:val="007F70F6"/>
    <w:rsid w:val="00801295"/>
    <w:rsid w:val="008017B7"/>
    <w:rsid w:val="00801B1E"/>
    <w:rsid w:val="00802DB3"/>
    <w:rsid w:val="00803A63"/>
    <w:rsid w:val="00803FCB"/>
    <w:rsid w:val="00804DC8"/>
    <w:rsid w:val="0080629E"/>
    <w:rsid w:val="008114B3"/>
    <w:rsid w:val="00812E5E"/>
    <w:rsid w:val="00814EB4"/>
    <w:rsid w:val="008162EE"/>
    <w:rsid w:val="008235F8"/>
    <w:rsid w:val="00824993"/>
    <w:rsid w:val="0082641B"/>
    <w:rsid w:val="008278FC"/>
    <w:rsid w:val="00837DCD"/>
    <w:rsid w:val="00840ABA"/>
    <w:rsid w:val="00843F61"/>
    <w:rsid w:val="0084534B"/>
    <w:rsid w:val="00847569"/>
    <w:rsid w:val="008502AA"/>
    <w:rsid w:val="008552B5"/>
    <w:rsid w:val="00862B45"/>
    <w:rsid w:val="00864C5E"/>
    <w:rsid w:val="00866C86"/>
    <w:rsid w:val="0087213A"/>
    <w:rsid w:val="00877CFE"/>
    <w:rsid w:val="00885571"/>
    <w:rsid w:val="008927F8"/>
    <w:rsid w:val="0089397F"/>
    <w:rsid w:val="008A4215"/>
    <w:rsid w:val="008A5849"/>
    <w:rsid w:val="008A5986"/>
    <w:rsid w:val="008B09DA"/>
    <w:rsid w:val="008B1847"/>
    <w:rsid w:val="008B34C7"/>
    <w:rsid w:val="008B74D1"/>
    <w:rsid w:val="008B7B4A"/>
    <w:rsid w:val="008C332F"/>
    <w:rsid w:val="008C4BC3"/>
    <w:rsid w:val="008C7AA4"/>
    <w:rsid w:val="008D195A"/>
    <w:rsid w:val="008D2D35"/>
    <w:rsid w:val="008D384E"/>
    <w:rsid w:val="008D42A7"/>
    <w:rsid w:val="008D443D"/>
    <w:rsid w:val="008D5A1B"/>
    <w:rsid w:val="008E1737"/>
    <w:rsid w:val="008E245E"/>
    <w:rsid w:val="008E2FAD"/>
    <w:rsid w:val="008E5A05"/>
    <w:rsid w:val="008F1AC4"/>
    <w:rsid w:val="008F2F7E"/>
    <w:rsid w:val="008F3567"/>
    <w:rsid w:val="008F45D8"/>
    <w:rsid w:val="008F4C00"/>
    <w:rsid w:val="008F6DD0"/>
    <w:rsid w:val="00901120"/>
    <w:rsid w:val="00901AEE"/>
    <w:rsid w:val="00902F52"/>
    <w:rsid w:val="009038BD"/>
    <w:rsid w:val="00904A88"/>
    <w:rsid w:val="00906174"/>
    <w:rsid w:val="009130A2"/>
    <w:rsid w:val="00914A03"/>
    <w:rsid w:val="0091703D"/>
    <w:rsid w:val="00920750"/>
    <w:rsid w:val="0092080A"/>
    <w:rsid w:val="00921567"/>
    <w:rsid w:val="009223F2"/>
    <w:rsid w:val="0092353F"/>
    <w:rsid w:val="00924C05"/>
    <w:rsid w:val="00925511"/>
    <w:rsid w:val="00925AEF"/>
    <w:rsid w:val="00926474"/>
    <w:rsid w:val="0092705A"/>
    <w:rsid w:val="00927244"/>
    <w:rsid w:val="00930A57"/>
    <w:rsid w:val="00933485"/>
    <w:rsid w:val="00935B89"/>
    <w:rsid w:val="00937265"/>
    <w:rsid w:val="00937A25"/>
    <w:rsid w:val="009434EB"/>
    <w:rsid w:val="00946B41"/>
    <w:rsid w:val="0095180E"/>
    <w:rsid w:val="00955E83"/>
    <w:rsid w:val="009572B2"/>
    <w:rsid w:val="00961589"/>
    <w:rsid w:val="00961E5C"/>
    <w:rsid w:val="00963B99"/>
    <w:rsid w:val="00964280"/>
    <w:rsid w:val="009649CF"/>
    <w:rsid w:val="009712EE"/>
    <w:rsid w:val="009717FA"/>
    <w:rsid w:val="00973995"/>
    <w:rsid w:val="009765ED"/>
    <w:rsid w:val="00976953"/>
    <w:rsid w:val="00981899"/>
    <w:rsid w:val="0098242F"/>
    <w:rsid w:val="00990E58"/>
    <w:rsid w:val="00992277"/>
    <w:rsid w:val="009926E4"/>
    <w:rsid w:val="009929D4"/>
    <w:rsid w:val="00994BE2"/>
    <w:rsid w:val="009A07A9"/>
    <w:rsid w:val="009A6E44"/>
    <w:rsid w:val="009B22CB"/>
    <w:rsid w:val="009B2567"/>
    <w:rsid w:val="009B646A"/>
    <w:rsid w:val="009C2533"/>
    <w:rsid w:val="009C2A02"/>
    <w:rsid w:val="009C3F7E"/>
    <w:rsid w:val="009C4859"/>
    <w:rsid w:val="009C53E4"/>
    <w:rsid w:val="009C7315"/>
    <w:rsid w:val="009D19B2"/>
    <w:rsid w:val="009D2271"/>
    <w:rsid w:val="009D3F1A"/>
    <w:rsid w:val="009D5274"/>
    <w:rsid w:val="009D5285"/>
    <w:rsid w:val="009D5816"/>
    <w:rsid w:val="009D5BA4"/>
    <w:rsid w:val="009E4A54"/>
    <w:rsid w:val="009E50F7"/>
    <w:rsid w:val="009E5D5F"/>
    <w:rsid w:val="009E7F29"/>
    <w:rsid w:val="009F02BA"/>
    <w:rsid w:val="009F2427"/>
    <w:rsid w:val="009F27C3"/>
    <w:rsid w:val="009F3841"/>
    <w:rsid w:val="009F4662"/>
    <w:rsid w:val="009F659D"/>
    <w:rsid w:val="009F75EA"/>
    <w:rsid w:val="00A01F17"/>
    <w:rsid w:val="00A03762"/>
    <w:rsid w:val="00A04359"/>
    <w:rsid w:val="00A06BA1"/>
    <w:rsid w:val="00A13671"/>
    <w:rsid w:val="00A15669"/>
    <w:rsid w:val="00A24A7E"/>
    <w:rsid w:val="00A24D9C"/>
    <w:rsid w:val="00A256F3"/>
    <w:rsid w:val="00A300A1"/>
    <w:rsid w:val="00A3118E"/>
    <w:rsid w:val="00A320E8"/>
    <w:rsid w:val="00A33636"/>
    <w:rsid w:val="00A35418"/>
    <w:rsid w:val="00A35590"/>
    <w:rsid w:val="00A361E9"/>
    <w:rsid w:val="00A37E66"/>
    <w:rsid w:val="00A400A1"/>
    <w:rsid w:val="00A44B8F"/>
    <w:rsid w:val="00A50773"/>
    <w:rsid w:val="00A53032"/>
    <w:rsid w:val="00A53076"/>
    <w:rsid w:val="00A565D0"/>
    <w:rsid w:val="00A57C53"/>
    <w:rsid w:val="00A60431"/>
    <w:rsid w:val="00A615CA"/>
    <w:rsid w:val="00A622B9"/>
    <w:rsid w:val="00A64DDA"/>
    <w:rsid w:val="00A84E0C"/>
    <w:rsid w:val="00A911D4"/>
    <w:rsid w:val="00A91558"/>
    <w:rsid w:val="00A93849"/>
    <w:rsid w:val="00A938CC"/>
    <w:rsid w:val="00A93A80"/>
    <w:rsid w:val="00A97185"/>
    <w:rsid w:val="00AA19A9"/>
    <w:rsid w:val="00AA5809"/>
    <w:rsid w:val="00AB362D"/>
    <w:rsid w:val="00AB36C6"/>
    <w:rsid w:val="00AB514B"/>
    <w:rsid w:val="00AB5B36"/>
    <w:rsid w:val="00AC45A8"/>
    <w:rsid w:val="00AC469B"/>
    <w:rsid w:val="00AC5EE0"/>
    <w:rsid w:val="00AD44EF"/>
    <w:rsid w:val="00AD6A73"/>
    <w:rsid w:val="00AE6971"/>
    <w:rsid w:val="00AF08C7"/>
    <w:rsid w:val="00AF2052"/>
    <w:rsid w:val="00AF3E31"/>
    <w:rsid w:val="00AF4411"/>
    <w:rsid w:val="00AF5F53"/>
    <w:rsid w:val="00AF648C"/>
    <w:rsid w:val="00B04E4C"/>
    <w:rsid w:val="00B0594A"/>
    <w:rsid w:val="00B06A3C"/>
    <w:rsid w:val="00B07CE4"/>
    <w:rsid w:val="00B134C6"/>
    <w:rsid w:val="00B211F9"/>
    <w:rsid w:val="00B244DB"/>
    <w:rsid w:val="00B31998"/>
    <w:rsid w:val="00B31C8C"/>
    <w:rsid w:val="00B329DF"/>
    <w:rsid w:val="00B34377"/>
    <w:rsid w:val="00B356B9"/>
    <w:rsid w:val="00B35C95"/>
    <w:rsid w:val="00B37EE1"/>
    <w:rsid w:val="00B4061D"/>
    <w:rsid w:val="00B40DE1"/>
    <w:rsid w:val="00B424B3"/>
    <w:rsid w:val="00B42608"/>
    <w:rsid w:val="00B42E9D"/>
    <w:rsid w:val="00B43037"/>
    <w:rsid w:val="00B43B9B"/>
    <w:rsid w:val="00B447E8"/>
    <w:rsid w:val="00B44DB7"/>
    <w:rsid w:val="00B45D12"/>
    <w:rsid w:val="00B514A9"/>
    <w:rsid w:val="00B5556A"/>
    <w:rsid w:val="00B55634"/>
    <w:rsid w:val="00B56DB6"/>
    <w:rsid w:val="00B606CC"/>
    <w:rsid w:val="00B60E01"/>
    <w:rsid w:val="00B61B30"/>
    <w:rsid w:val="00B7047F"/>
    <w:rsid w:val="00B72926"/>
    <w:rsid w:val="00B74058"/>
    <w:rsid w:val="00B749DF"/>
    <w:rsid w:val="00B7576F"/>
    <w:rsid w:val="00B76BA2"/>
    <w:rsid w:val="00B80AEC"/>
    <w:rsid w:val="00B821B0"/>
    <w:rsid w:val="00B838CD"/>
    <w:rsid w:val="00B870B6"/>
    <w:rsid w:val="00B87776"/>
    <w:rsid w:val="00B9043F"/>
    <w:rsid w:val="00B905F5"/>
    <w:rsid w:val="00B92B9C"/>
    <w:rsid w:val="00BA05A6"/>
    <w:rsid w:val="00BA1FA0"/>
    <w:rsid w:val="00BA3921"/>
    <w:rsid w:val="00BA3EE4"/>
    <w:rsid w:val="00BA4912"/>
    <w:rsid w:val="00BB322A"/>
    <w:rsid w:val="00BB6A06"/>
    <w:rsid w:val="00BB7AFD"/>
    <w:rsid w:val="00BC1DD8"/>
    <w:rsid w:val="00BC4B73"/>
    <w:rsid w:val="00BC75DA"/>
    <w:rsid w:val="00BD0373"/>
    <w:rsid w:val="00BD253B"/>
    <w:rsid w:val="00BD420A"/>
    <w:rsid w:val="00BD47BD"/>
    <w:rsid w:val="00BD5961"/>
    <w:rsid w:val="00BD5AEA"/>
    <w:rsid w:val="00BD6AFA"/>
    <w:rsid w:val="00BD6D07"/>
    <w:rsid w:val="00BD6D0B"/>
    <w:rsid w:val="00BD7D2D"/>
    <w:rsid w:val="00BE1C9D"/>
    <w:rsid w:val="00BE54DA"/>
    <w:rsid w:val="00BE75C6"/>
    <w:rsid w:val="00BF41F9"/>
    <w:rsid w:val="00BF50F2"/>
    <w:rsid w:val="00BF510C"/>
    <w:rsid w:val="00BF6E4A"/>
    <w:rsid w:val="00C01E69"/>
    <w:rsid w:val="00C01F4F"/>
    <w:rsid w:val="00C04512"/>
    <w:rsid w:val="00C0525F"/>
    <w:rsid w:val="00C11C62"/>
    <w:rsid w:val="00C128BD"/>
    <w:rsid w:val="00C1407D"/>
    <w:rsid w:val="00C14700"/>
    <w:rsid w:val="00C16423"/>
    <w:rsid w:val="00C1676D"/>
    <w:rsid w:val="00C20645"/>
    <w:rsid w:val="00C21381"/>
    <w:rsid w:val="00C21D4C"/>
    <w:rsid w:val="00C230E9"/>
    <w:rsid w:val="00C23189"/>
    <w:rsid w:val="00C233E3"/>
    <w:rsid w:val="00C25A06"/>
    <w:rsid w:val="00C30674"/>
    <w:rsid w:val="00C34522"/>
    <w:rsid w:val="00C34F8D"/>
    <w:rsid w:val="00C36635"/>
    <w:rsid w:val="00C36947"/>
    <w:rsid w:val="00C373B7"/>
    <w:rsid w:val="00C41F01"/>
    <w:rsid w:val="00C432E3"/>
    <w:rsid w:val="00C47765"/>
    <w:rsid w:val="00C53E90"/>
    <w:rsid w:val="00C53FA3"/>
    <w:rsid w:val="00C54A31"/>
    <w:rsid w:val="00C54EC8"/>
    <w:rsid w:val="00C57487"/>
    <w:rsid w:val="00C60AD8"/>
    <w:rsid w:val="00C6131A"/>
    <w:rsid w:val="00C61C53"/>
    <w:rsid w:val="00C622CF"/>
    <w:rsid w:val="00C62B77"/>
    <w:rsid w:val="00C63693"/>
    <w:rsid w:val="00C6575D"/>
    <w:rsid w:val="00C739F5"/>
    <w:rsid w:val="00C74AFD"/>
    <w:rsid w:val="00C75A89"/>
    <w:rsid w:val="00C75EF9"/>
    <w:rsid w:val="00C76CA3"/>
    <w:rsid w:val="00C76CF2"/>
    <w:rsid w:val="00C806BB"/>
    <w:rsid w:val="00C80F29"/>
    <w:rsid w:val="00C820CB"/>
    <w:rsid w:val="00C82352"/>
    <w:rsid w:val="00C82FD6"/>
    <w:rsid w:val="00C85E78"/>
    <w:rsid w:val="00C8669E"/>
    <w:rsid w:val="00C86F3E"/>
    <w:rsid w:val="00C90702"/>
    <w:rsid w:val="00C93E5C"/>
    <w:rsid w:val="00CA1125"/>
    <w:rsid w:val="00CB0864"/>
    <w:rsid w:val="00CB1B57"/>
    <w:rsid w:val="00CB6D87"/>
    <w:rsid w:val="00CC37B3"/>
    <w:rsid w:val="00CC56A1"/>
    <w:rsid w:val="00CC677E"/>
    <w:rsid w:val="00CC6C3A"/>
    <w:rsid w:val="00CD1631"/>
    <w:rsid w:val="00CD384D"/>
    <w:rsid w:val="00CD4C85"/>
    <w:rsid w:val="00CD7004"/>
    <w:rsid w:val="00CD78B2"/>
    <w:rsid w:val="00CD7DCF"/>
    <w:rsid w:val="00CE04B9"/>
    <w:rsid w:val="00CE06F6"/>
    <w:rsid w:val="00CE3808"/>
    <w:rsid w:val="00CE4F15"/>
    <w:rsid w:val="00CE7C97"/>
    <w:rsid w:val="00CF10EE"/>
    <w:rsid w:val="00D011D7"/>
    <w:rsid w:val="00D027FF"/>
    <w:rsid w:val="00D02843"/>
    <w:rsid w:val="00D02BA2"/>
    <w:rsid w:val="00D0320D"/>
    <w:rsid w:val="00D03B1A"/>
    <w:rsid w:val="00D03C67"/>
    <w:rsid w:val="00D0489E"/>
    <w:rsid w:val="00D10559"/>
    <w:rsid w:val="00D1179B"/>
    <w:rsid w:val="00D134D5"/>
    <w:rsid w:val="00D150EC"/>
    <w:rsid w:val="00D17D1E"/>
    <w:rsid w:val="00D212CE"/>
    <w:rsid w:val="00D22AE2"/>
    <w:rsid w:val="00D31608"/>
    <w:rsid w:val="00D31986"/>
    <w:rsid w:val="00D35792"/>
    <w:rsid w:val="00D35C9F"/>
    <w:rsid w:val="00D41FD9"/>
    <w:rsid w:val="00D44B98"/>
    <w:rsid w:val="00D46BD6"/>
    <w:rsid w:val="00D46F0A"/>
    <w:rsid w:val="00D46F7C"/>
    <w:rsid w:val="00D51CCF"/>
    <w:rsid w:val="00D54BC6"/>
    <w:rsid w:val="00D560BD"/>
    <w:rsid w:val="00D57807"/>
    <w:rsid w:val="00D57961"/>
    <w:rsid w:val="00D61ACE"/>
    <w:rsid w:val="00D62336"/>
    <w:rsid w:val="00D62646"/>
    <w:rsid w:val="00D62CA6"/>
    <w:rsid w:val="00D65821"/>
    <w:rsid w:val="00D6616F"/>
    <w:rsid w:val="00D671AE"/>
    <w:rsid w:val="00D67DB3"/>
    <w:rsid w:val="00D70D25"/>
    <w:rsid w:val="00D72BA0"/>
    <w:rsid w:val="00D7527E"/>
    <w:rsid w:val="00D75415"/>
    <w:rsid w:val="00D77A88"/>
    <w:rsid w:val="00D8002A"/>
    <w:rsid w:val="00D803F6"/>
    <w:rsid w:val="00D80431"/>
    <w:rsid w:val="00D8045C"/>
    <w:rsid w:val="00D81346"/>
    <w:rsid w:val="00D82C66"/>
    <w:rsid w:val="00D83910"/>
    <w:rsid w:val="00D8770E"/>
    <w:rsid w:val="00D92038"/>
    <w:rsid w:val="00D93EC4"/>
    <w:rsid w:val="00D95421"/>
    <w:rsid w:val="00DB63FB"/>
    <w:rsid w:val="00DB7880"/>
    <w:rsid w:val="00DB7D41"/>
    <w:rsid w:val="00DB7E56"/>
    <w:rsid w:val="00DC5BEC"/>
    <w:rsid w:val="00DC6049"/>
    <w:rsid w:val="00DC6081"/>
    <w:rsid w:val="00DD2226"/>
    <w:rsid w:val="00DD72ED"/>
    <w:rsid w:val="00DE00AA"/>
    <w:rsid w:val="00DE321C"/>
    <w:rsid w:val="00DE39B7"/>
    <w:rsid w:val="00DE4461"/>
    <w:rsid w:val="00DE48B8"/>
    <w:rsid w:val="00DE5EB8"/>
    <w:rsid w:val="00DF2737"/>
    <w:rsid w:val="00DF331A"/>
    <w:rsid w:val="00DF4029"/>
    <w:rsid w:val="00DF56AB"/>
    <w:rsid w:val="00DF76AB"/>
    <w:rsid w:val="00E056D9"/>
    <w:rsid w:val="00E0705F"/>
    <w:rsid w:val="00E07E34"/>
    <w:rsid w:val="00E12572"/>
    <w:rsid w:val="00E16D51"/>
    <w:rsid w:val="00E17824"/>
    <w:rsid w:val="00E20962"/>
    <w:rsid w:val="00E21044"/>
    <w:rsid w:val="00E234B5"/>
    <w:rsid w:val="00E260EF"/>
    <w:rsid w:val="00E359F2"/>
    <w:rsid w:val="00E35BAE"/>
    <w:rsid w:val="00E368D7"/>
    <w:rsid w:val="00E37B3C"/>
    <w:rsid w:val="00E452B7"/>
    <w:rsid w:val="00E465B1"/>
    <w:rsid w:val="00E47259"/>
    <w:rsid w:val="00E5317A"/>
    <w:rsid w:val="00E54478"/>
    <w:rsid w:val="00E568E3"/>
    <w:rsid w:val="00E56DA4"/>
    <w:rsid w:val="00E61F7E"/>
    <w:rsid w:val="00E64761"/>
    <w:rsid w:val="00E65139"/>
    <w:rsid w:val="00E668F4"/>
    <w:rsid w:val="00E66E5F"/>
    <w:rsid w:val="00E73310"/>
    <w:rsid w:val="00E73F61"/>
    <w:rsid w:val="00E741DA"/>
    <w:rsid w:val="00E74EEC"/>
    <w:rsid w:val="00E75B8F"/>
    <w:rsid w:val="00E76EDB"/>
    <w:rsid w:val="00E86AFE"/>
    <w:rsid w:val="00E923DD"/>
    <w:rsid w:val="00E96609"/>
    <w:rsid w:val="00EB02B0"/>
    <w:rsid w:val="00EB0DB8"/>
    <w:rsid w:val="00EB3742"/>
    <w:rsid w:val="00EB46B9"/>
    <w:rsid w:val="00EB61E1"/>
    <w:rsid w:val="00EB6274"/>
    <w:rsid w:val="00EB790A"/>
    <w:rsid w:val="00EC4A2A"/>
    <w:rsid w:val="00EC5F12"/>
    <w:rsid w:val="00EC7539"/>
    <w:rsid w:val="00ED00A5"/>
    <w:rsid w:val="00ED1EFE"/>
    <w:rsid w:val="00ED2610"/>
    <w:rsid w:val="00ED6587"/>
    <w:rsid w:val="00ED6862"/>
    <w:rsid w:val="00ED693B"/>
    <w:rsid w:val="00EE243C"/>
    <w:rsid w:val="00EE29D6"/>
    <w:rsid w:val="00EE2A1E"/>
    <w:rsid w:val="00EE2E02"/>
    <w:rsid w:val="00EE4DFE"/>
    <w:rsid w:val="00EE61FA"/>
    <w:rsid w:val="00EF0100"/>
    <w:rsid w:val="00EF04AF"/>
    <w:rsid w:val="00EF1A02"/>
    <w:rsid w:val="00EF2436"/>
    <w:rsid w:val="00F00A5D"/>
    <w:rsid w:val="00F0451A"/>
    <w:rsid w:val="00F06930"/>
    <w:rsid w:val="00F12407"/>
    <w:rsid w:val="00F159E0"/>
    <w:rsid w:val="00F175D9"/>
    <w:rsid w:val="00F21FA1"/>
    <w:rsid w:val="00F23F0B"/>
    <w:rsid w:val="00F277D4"/>
    <w:rsid w:val="00F30E80"/>
    <w:rsid w:val="00F3121E"/>
    <w:rsid w:val="00F3692F"/>
    <w:rsid w:val="00F369B1"/>
    <w:rsid w:val="00F37DE4"/>
    <w:rsid w:val="00F408D0"/>
    <w:rsid w:val="00F42331"/>
    <w:rsid w:val="00F42D26"/>
    <w:rsid w:val="00F523E7"/>
    <w:rsid w:val="00F54417"/>
    <w:rsid w:val="00F55EBA"/>
    <w:rsid w:val="00F57801"/>
    <w:rsid w:val="00F60CDB"/>
    <w:rsid w:val="00F64696"/>
    <w:rsid w:val="00F65A50"/>
    <w:rsid w:val="00F65D42"/>
    <w:rsid w:val="00F66AFC"/>
    <w:rsid w:val="00F67D98"/>
    <w:rsid w:val="00F70350"/>
    <w:rsid w:val="00F72151"/>
    <w:rsid w:val="00F72177"/>
    <w:rsid w:val="00F7402C"/>
    <w:rsid w:val="00F74139"/>
    <w:rsid w:val="00F754B5"/>
    <w:rsid w:val="00F75708"/>
    <w:rsid w:val="00F82BC8"/>
    <w:rsid w:val="00F8529E"/>
    <w:rsid w:val="00F8644C"/>
    <w:rsid w:val="00F86FE6"/>
    <w:rsid w:val="00F90F4F"/>
    <w:rsid w:val="00F91140"/>
    <w:rsid w:val="00F96B75"/>
    <w:rsid w:val="00F97F46"/>
    <w:rsid w:val="00FA099C"/>
    <w:rsid w:val="00FA1127"/>
    <w:rsid w:val="00FA2E58"/>
    <w:rsid w:val="00FA2ED4"/>
    <w:rsid w:val="00FA2F3D"/>
    <w:rsid w:val="00FA3A2F"/>
    <w:rsid w:val="00FB29EE"/>
    <w:rsid w:val="00FB2B88"/>
    <w:rsid w:val="00FB5D21"/>
    <w:rsid w:val="00FB67BE"/>
    <w:rsid w:val="00FB6DE7"/>
    <w:rsid w:val="00FC202F"/>
    <w:rsid w:val="00FD0895"/>
    <w:rsid w:val="00FD3E3F"/>
    <w:rsid w:val="00FD5166"/>
    <w:rsid w:val="00FD6F7A"/>
    <w:rsid w:val="00FD79BC"/>
    <w:rsid w:val="00FE0850"/>
    <w:rsid w:val="00FE1C9E"/>
    <w:rsid w:val="00FE29E7"/>
    <w:rsid w:val="00FE3D99"/>
    <w:rsid w:val="00FF01E1"/>
    <w:rsid w:val="00FF195F"/>
    <w:rsid w:val="00FF3625"/>
    <w:rsid w:val="00FF3E42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95C44"/>
  <w15:chartTrackingRefBased/>
  <w15:docId w15:val="{875900CE-CD6E-4254-8A1E-5779B550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1249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Emphasis">
    <w:name w:val="Heading Emphasis"/>
    <w:basedOn w:val="Normal"/>
    <w:next w:val="Normal"/>
    <w:pPr>
      <w:spacing w:before="120"/>
    </w:pPr>
    <w:rPr>
      <w:rFonts w:ascii="Helvetica" w:hAnsi="Helvetica"/>
      <w:i/>
      <w:szCs w:val="20"/>
    </w:rPr>
  </w:style>
  <w:style w:type="paragraph" w:customStyle="1" w:styleId="TableBullet1">
    <w:name w:val="Table Bullet 1"/>
    <w:basedOn w:val="Normal"/>
    <w:pPr>
      <w:numPr>
        <w:numId w:val="1"/>
      </w:numPr>
      <w:tabs>
        <w:tab w:val="left" w:pos="180"/>
      </w:tabs>
      <w:spacing w:before="120"/>
    </w:pPr>
    <w:rPr>
      <w:szCs w:val="20"/>
    </w:rPr>
  </w:style>
  <w:style w:type="paragraph" w:customStyle="1" w:styleId="editorcomment">
    <w:name w:val="editor comment"/>
    <w:basedOn w:val="BodyText"/>
    <w:pPr>
      <w:spacing w:after="0"/>
    </w:pPr>
    <w:rPr>
      <w:rFonts w:ascii="Courier New" w:hAnsi="Courier New"/>
      <w:bCs/>
      <w:color w:val="333399"/>
    </w:rPr>
  </w:style>
  <w:style w:type="paragraph" w:customStyle="1" w:styleId="editorcommentcharacter">
    <w:name w:val="editor comment character"/>
    <w:basedOn w:val="Normal"/>
    <w:pPr>
      <w:spacing w:after="60"/>
    </w:pPr>
    <w:rPr>
      <w:rFonts w:ascii="Verdana" w:hAnsi="Verdana"/>
      <w:color w:val="0000FF"/>
      <w:szCs w:val="20"/>
    </w:rPr>
  </w:style>
  <w:style w:type="character" w:customStyle="1" w:styleId="editcommentcharacter">
    <w:name w:val="edit comment character"/>
    <w:basedOn w:val="DefaultParagraphFont"/>
    <w:rPr>
      <w:rFonts w:ascii="Verdana" w:hAnsi="Verdana"/>
      <w:color w:val="0000FF"/>
      <w:sz w:val="20"/>
      <w:u w:val="none"/>
    </w:rPr>
  </w:style>
  <w:style w:type="paragraph" w:styleId="BodyText">
    <w:name w:val="Body Text"/>
    <w:basedOn w:val="Normal"/>
    <w:rsid w:val="003E1B9D"/>
    <w:pPr>
      <w:spacing w:after="120"/>
    </w:pPr>
  </w:style>
  <w:style w:type="paragraph" w:styleId="ListBullet">
    <w:name w:val="List Bullet"/>
    <w:basedOn w:val="Normal"/>
    <w:rsid w:val="003E1B9D"/>
    <w:pPr>
      <w:numPr>
        <w:numId w:val="4"/>
      </w:numPr>
    </w:pPr>
  </w:style>
  <w:style w:type="paragraph" w:styleId="Header">
    <w:name w:val="header"/>
    <w:basedOn w:val="Normal"/>
    <w:link w:val="HeaderChar"/>
    <w:rsid w:val="009C5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53E4"/>
    <w:rPr>
      <w:rFonts w:ascii="Arial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9C5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C53E4"/>
    <w:rPr>
      <w:rFonts w:ascii="Arial" w:hAnsi="Arial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3E6E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E6EE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Hyperlink">
    <w:name w:val="Hyperlink"/>
    <w:basedOn w:val="DefaultParagraphFont"/>
    <w:rsid w:val="003E6E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MSOffice\Templates\Graphics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Graphics Blank.dot</Template>
  <TotalTime>10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QueryVision Technology Inc.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J. Thomson</dc:creator>
  <cp:keywords/>
  <cp:lastModifiedBy>Neil Thomson</cp:lastModifiedBy>
  <cp:revision>4</cp:revision>
  <dcterms:created xsi:type="dcterms:W3CDTF">2023-06-11T18:45:00Z</dcterms:created>
  <dcterms:modified xsi:type="dcterms:W3CDTF">2023-06-11T18:59:00Z</dcterms:modified>
</cp:coreProperties>
</file>