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EE7" w:rsidRDefault="003E6EE7" w:rsidP="003E6EE7">
      <w:pPr>
        <w:pStyle w:val="Title"/>
      </w:pPr>
      <w:r>
        <w:t>How to use Beaverbrook Street Party Template</w:t>
      </w:r>
    </w:p>
    <w:p w:rsidR="003E6EE7" w:rsidRDefault="003E6EE7"/>
    <w:p w:rsidR="003E6EE7" w:rsidRDefault="003E6EE7">
      <w:r>
        <w:t>This template includes a background graphic which you can insert graphics and text (text boxes) anywhere on top of the graphic</w:t>
      </w:r>
    </w:p>
    <w:p w:rsidR="003E6EE7" w:rsidRDefault="003E6EE7"/>
    <w:p w:rsidR="003E6EE7" w:rsidRDefault="003E6EE7">
      <w:r>
        <w:t xml:space="preserve">The template graphic is in black and white and will print as black and white. You can replace the background graphic (instructions on creating a one page file with graphic background see </w:t>
      </w:r>
      <w:hyperlink r:id="rId7" w:anchor="Inserting-a-Shape-with-an-Image-Fill" w:history="1">
        <w:r w:rsidRPr="003E6EE7">
          <w:rPr>
            <w:rStyle w:val="Hyperlink"/>
          </w:rPr>
          <w:t>this link</w:t>
        </w:r>
      </w:hyperlink>
      <w:r>
        <w:t>)</w:t>
      </w:r>
    </w:p>
    <w:p w:rsidR="003E6EE7" w:rsidRDefault="003E6EE7"/>
    <w:p w:rsidR="003E6EE7" w:rsidRDefault="003E6EE7">
      <w:r>
        <w:t xml:space="preserve">Text boxes (with an outline in red) have been placed on the background for key information for your hand out. </w:t>
      </w:r>
    </w:p>
    <w:p w:rsidR="003E6EE7" w:rsidRDefault="003E6EE7"/>
    <w:p w:rsidR="003E6EE7" w:rsidRDefault="003E6EE7">
      <w:r>
        <w:t>Using Microsoft Word (or any compatible word processing app that can work with this template) you can:</w:t>
      </w:r>
    </w:p>
    <w:p w:rsidR="003E6EE7" w:rsidRDefault="003E6EE7" w:rsidP="003E6EE7">
      <w:pPr>
        <w:pStyle w:val="ListBullet"/>
      </w:pPr>
      <w:r>
        <w:t>Change the text and the text font, size and colour</w:t>
      </w:r>
    </w:p>
    <w:p w:rsidR="003E6EE7" w:rsidRDefault="003E6EE7" w:rsidP="003E6EE7">
      <w:pPr>
        <w:pStyle w:val="ListBullet"/>
      </w:pPr>
      <w:r>
        <w:t>Change the colour of the text box outline (including transparent/invisible)</w:t>
      </w:r>
    </w:p>
    <w:p w:rsidR="003E6EE7" w:rsidRDefault="003E6EE7" w:rsidP="003E6EE7">
      <w:pPr>
        <w:pStyle w:val="ListBullet"/>
      </w:pPr>
      <w:r>
        <w:t>Change the location and shape of a text box</w:t>
      </w:r>
    </w:p>
    <w:p w:rsidR="003E6EE7" w:rsidRDefault="003E6EE7" w:rsidP="003E6EE7">
      <w:pPr>
        <w:pStyle w:val="ListBullet"/>
        <w:numPr>
          <w:ilvl w:val="0"/>
          <w:numId w:val="0"/>
        </w:numPr>
        <w:ind w:left="360" w:hanging="360"/>
      </w:pPr>
    </w:p>
    <w:p w:rsidR="003E6EE7" w:rsidRDefault="003E6EE7" w:rsidP="00C6131A">
      <w:r>
        <w:t xml:space="preserve">In addition to this template, we have provided </w:t>
      </w:r>
      <w:r w:rsidR="00C6131A">
        <w:t>filled in example (using this template in both Colour and Black and White)</w:t>
      </w:r>
      <w:r>
        <w:t xml:space="preserve">, which </w:t>
      </w:r>
      <w:r w:rsidR="00C6131A">
        <w:t>are filled</w:t>
      </w:r>
      <w:r>
        <w:t xml:space="preserve"> in</w:t>
      </w:r>
      <w:r w:rsidR="00C6131A">
        <w:t xml:space="preserve"> for Pentland Cres/Place &amp; Leacock</w:t>
      </w:r>
    </w:p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/>
    <w:p w:rsidR="003E6EE7" w:rsidRDefault="003E6EE7">
      <w:r>
        <w:br w:type="page"/>
      </w:r>
    </w:p>
    <w:p w:rsidR="003E6EE7" w:rsidRDefault="003E6EE7"/>
    <w:p w:rsidR="00A37E66" w:rsidRDefault="002B1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CF90F9" wp14:editId="39F97D12">
                <wp:simplePos x="0" y="0"/>
                <wp:positionH relativeFrom="column">
                  <wp:posOffset>743585</wp:posOffset>
                </wp:positionH>
                <wp:positionV relativeFrom="paragraph">
                  <wp:posOffset>7636510</wp:posOffset>
                </wp:positionV>
                <wp:extent cx="3514725" cy="638175"/>
                <wp:effectExtent l="0" t="0" r="28575" b="28575"/>
                <wp:wrapSquare wrapText="bothSides"/>
                <wp:docPr id="1841153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B1249">
                              <w:rPr>
                                <w:color w:val="00B0F0"/>
                                <w:sz w:val="32"/>
                                <w:szCs w:val="32"/>
                              </w:rPr>
                              <w:t>For More Info: [person, phone, email]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5pt;margin-top:601.3pt;width:276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" strokecolor="red">
                <v:textbox>
                  <w:txbxContent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2B1249">
                        <w:rPr>
                          <w:color w:val="00B0F0"/>
                          <w:sz w:val="32"/>
                          <w:szCs w:val="32"/>
                        </w:rPr>
                        <w:t>For More Info: [person, phone, email]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DFEDF0" wp14:editId="77B7CBAD">
                <wp:simplePos x="0" y="0"/>
                <wp:positionH relativeFrom="column">
                  <wp:posOffset>2829560</wp:posOffset>
                </wp:positionH>
                <wp:positionV relativeFrom="paragraph">
                  <wp:posOffset>2235835</wp:posOffset>
                </wp:positionV>
                <wp:extent cx="3810000" cy="676275"/>
                <wp:effectExtent l="0" t="0" r="19050" b="28575"/>
                <wp:wrapSquare wrapText="bothSides"/>
                <wp:docPr id="725615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B1249">
                              <w:rPr>
                                <w:color w:val="00B0F0"/>
                                <w:sz w:val="32"/>
                                <w:szCs w:val="32"/>
                              </w:rPr>
                              <w:t>[Location(s)] – suggested: addresses where people bring food and drink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EDF0" id="_x0000_s1027" type="#_x0000_t202" style="position:absolute;margin-left:222.8pt;margin-top:176.05pt;width:300pt;height:5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" strokecolor="red">
                <v:textbox>
                  <w:txbxContent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2B1249">
                        <w:rPr>
                          <w:color w:val="00B0F0"/>
                          <w:sz w:val="32"/>
                          <w:szCs w:val="32"/>
                        </w:rPr>
                        <w:t>[Location(s)] – suggested: addresses where people bring food and drink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BAF79" wp14:editId="39077120">
                <wp:simplePos x="0" y="0"/>
                <wp:positionH relativeFrom="column">
                  <wp:posOffset>734060</wp:posOffset>
                </wp:positionH>
                <wp:positionV relativeFrom="paragraph">
                  <wp:posOffset>2054860</wp:posOffset>
                </wp:positionV>
                <wp:extent cx="1847850" cy="885825"/>
                <wp:effectExtent l="0" t="0" r="19050" b="28575"/>
                <wp:wrapSquare wrapText="bothSides"/>
                <wp:docPr id="207210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B1249">
                              <w:rPr>
                                <w:color w:val="00B0F0"/>
                                <w:sz w:val="32"/>
                                <w:szCs w:val="32"/>
                              </w:rPr>
                              <w:t>[</w:t>
                            </w:r>
                            <w:r w:rsidRPr="002B1249">
                              <w:rPr>
                                <w:color w:val="00B0F0"/>
                                <w:sz w:val="32"/>
                                <w:szCs w:val="32"/>
                              </w:rPr>
                              <w:t>Day, Date, Time]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BAF79" id="_x0000_s1028" type="#_x0000_t202" style="position:absolute;margin-left:57.8pt;margin-top:161.8pt;width:145.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" strokecolor="red">
                <v:textbox>
                  <w:txbxContent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2B1249">
                        <w:rPr>
                          <w:color w:val="00B0F0"/>
                          <w:sz w:val="32"/>
                          <w:szCs w:val="32"/>
                        </w:rPr>
                        <w:t>[</w:t>
                      </w:r>
                      <w:r w:rsidRPr="002B1249">
                        <w:rPr>
                          <w:color w:val="00B0F0"/>
                          <w:sz w:val="32"/>
                          <w:szCs w:val="32"/>
                        </w:rPr>
                        <w:t>Day, Date, Time]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46C3B0" wp14:editId="27CDF7FA">
                <wp:simplePos x="0" y="0"/>
                <wp:positionH relativeFrom="column">
                  <wp:posOffset>1124585</wp:posOffset>
                </wp:positionH>
                <wp:positionV relativeFrom="paragraph">
                  <wp:posOffset>4816475</wp:posOffset>
                </wp:positionV>
                <wp:extent cx="5010150" cy="2314575"/>
                <wp:effectExtent l="0" t="0" r="19050" b="28575"/>
                <wp:wrapSquare wrapText="bothSides"/>
                <wp:docPr id="1093926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2B1249">
                              <w:rPr>
                                <w:color w:val="00B0F0"/>
                                <w:sz w:val="72"/>
                                <w:szCs w:val="72"/>
                              </w:rPr>
                              <w:t>[instructions to neighbours]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C3B0" id="_x0000_s1029" type="#_x0000_t202" style="position:absolute;margin-left:88.55pt;margin-top:379.25pt;width:394.5pt;height:18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" strokecolor="red">
                <v:textbox>
                  <w:txbxContent>
                    <w:p w:rsidR="002B1249" w:rsidRPr="002B1249" w:rsidRDefault="002B1249" w:rsidP="002B1249">
                      <w:pPr>
                        <w:rPr>
                          <w:color w:val="00B0F0"/>
                          <w:sz w:val="72"/>
                          <w:szCs w:val="72"/>
                        </w:rPr>
                      </w:pPr>
                      <w:r w:rsidRPr="002B1249">
                        <w:rPr>
                          <w:color w:val="00B0F0"/>
                          <w:sz w:val="72"/>
                          <w:szCs w:val="72"/>
                        </w:rPr>
                        <w:t>[instructions to neighbours]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1426210</wp:posOffset>
                </wp:positionV>
                <wp:extent cx="3848100" cy="704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49" w:rsidRPr="002B1249" w:rsidRDefault="002B1249">
                            <w:pPr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2B1249">
                              <w:rPr>
                                <w:color w:val="00B0F0"/>
                                <w:sz w:val="72"/>
                                <w:szCs w:val="72"/>
                              </w:rPr>
                              <w:t>[Steet Names]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0.55pt;margin-top:112.3pt;width:303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" strokecolor="red">
                <v:textbox>
                  <w:txbxContent>
                    <w:p w:rsidR="002B1249" w:rsidRPr="002B1249" w:rsidRDefault="002B1249">
                      <w:pPr>
                        <w:rPr>
                          <w:color w:val="00B0F0"/>
                          <w:sz w:val="72"/>
                          <w:szCs w:val="72"/>
                        </w:rPr>
                      </w:pPr>
                      <w:r w:rsidRPr="002B1249">
                        <w:rPr>
                          <w:color w:val="00B0F0"/>
                          <w:sz w:val="72"/>
                          <w:szCs w:val="72"/>
                        </w:rPr>
                        <w:t>[Steet Names]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1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7400925" cy="9572625"/>
                <wp:effectExtent l="0" t="0" r="9525" b="9525"/>
                <wp:wrapNone/>
                <wp:docPr id="1628718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957262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DA8C" id="Rectangle 1" o:spid="_x0000_s1026" style="position:absolute;margin-left:.05pt;margin-top:-.2pt;width:582.75pt;height:75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" stroked="f" strokeweight="1pt">
                <v:fill r:id="rId9" o:title="" recolor="t" rotate="t" type="frame"/>
              </v:rect>
            </w:pict>
          </mc:Fallback>
        </mc:AlternateContent>
      </w:r>
    </w:p>
    <w:sectPr w:rsidR="00A37E66" w:rsidSect="009C53E4">
      <w:pgSz w:w="12240" w:h="15840" w:code="1"/>
      <w:pgMar w:top="284" w:right="284" w:bottom="284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5A3" w:rsidRDefault="005C35A3" w:rsidP="009C53E4">
      <w:r>
        <w:separator/>
      </w:r>
    </w:p>
  </w:endnote>
  <w:endnote w:type="continuationSeparator" w:id="0">
    <w:p w:rsidR="005C35A3" w:rsidRDefault="005C35A3" w:rsidP="009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5A3" w:rsidRDefault="005C35A3" w:rsidP="009C53E4">
      <w:r>
        <w:separator/>
      </w:r>
    </w:p>
  </w:footnote>
  <w:footnote w:type="continuationSeparator" w:id="0">
    <w:p w:rsidR="005C35A3" w:rsidRDefault="005C35A3" w:rsidP="009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527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10157C"/>
    <w:multiLevelType w:val="hybridMultilevel"/>
    <w:tmpl w:val="60843186"/>
    <w:lvl w:ilvl="0" w:tplc="734CB88E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CE10547"/>
    <w:multiLevelType w:val="singleLevel"/>
    <w:tmpl w:val="4B0ED3A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75674">
    <w:abstractNumId w:val="2"/>
  </w:num>
  <w:num w:numId="2" w16cid:durableId="948321432">
    <w:abstractNumId w:val="1"/>
  </w:num>
  <w:num w:numId="3" w16cid:durableId="1124737773">
    <w:abstractNumId w:val="0"/>
  </w:num>
  <w:num w:numId="4" w16cid:durableId="14589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tzQysTSysDQwsTRR0lEKTi0uzszPAykwrAUAdTIsfSwAAAA="/>
  </w:docVars>
  <w:rsids>
    <w:rsidRoot w:val="009C53E4"/>
    <w:rsid w:val="00000477"/>
    <w:rsid w:val="00000AC3"/>
    <w:rsid w:val="00001390"/>
    <w:rsid w:val="00002E64"/>
    <w:rsid w:val="00005B67"/>
    <w:rsid w:val="00006EB7"/>
    <w:rsid w:val="00010660"/>
    <w:rsid w:val="00010E68"/>
    <w:rsid w:val="00013BE7"/>
    <w:rsid w:val="00014231"/>
    <w:rsid w:val="00014790"/>
    <w:rsid w:val="00015E61"/>
    <w:rsid w:val="00022EF6"/>
    <w:rsid w:val="00030A16"/>
    <w:rsid w:val="00033A7C"/>
    <w:rsid w:val="00034C2D"/>
    <w:rsid w:val="00035745"/>
    <w:rsid w:val="000403D2"/>
    <w:rsid w:val="00043E13"/>
    <w:rsid w:val="00044F9F"/>
    <w:rsid w:val="0004586C"/>
    <w:rsid w:val="000458D9"/>
    <w:rsid w:val="0004682D"/>
    <w:rsid w:val="00047B59"/>
    <w:rsid w:val="00047ED3"/>
    <w:rsid w:val="0005278B"/>
    <w:rsid w:val="000550BB"/>
    <w:rsid w:val="00060F48"/>
    <w:rsid w:val="00061092"/>
    <w:rsid w:val="00066063"/>
    <w:rsid w:val="000705D7"/>
    <w:rsid w:val="00072853"/>
    <w:rsid w:val="00073F5E"/>
    <w:rsid w:val="000742B7"/>
    <w:rsid w:val="00075251"/>
    <w:rsid w:val="0007576C"/>
    <w:rsid w:val="0007762B"/>
    <w:rsid w:val="000802A1"/>
    <w:rsid w:val="0008308B"/>
    <w:rsid w:val="00097FE8"/>
    <w:rsid w:val="000A0764"/>
    <w:rsid w:val="000A1C73"/>
    <w:rsid w:val="000A44B1"/>
    <w:rsid w:val="000B18EC"/>
    <w:rsid w:val="000B2540"/>
    <w:rsid w:val="000B3533"/>
    <w:rsid w:val="000B6393"/>
    <w:rsid w:val="000B737D"/>
    <w:rsid w:val="000B7D0C"/>
    <w:rsid w:val="000C1E43"/>
    <w:rsid w:val="000C5A49"/>
    <w:rsid w:val="000C6AA7"/>
    <w:rsid w:val="000D4932"/>
    <w:rsid w:val="000D5581"/>
    <w:rsid w:val="000D6EDD"/>
    <w:rsid w:val="000D761A"/>
    <w:rsid w:val="000D7670"/>
    <w:rsid w:val="000E0464"/>
    <w:rsid w:val="000E5A72"/>
    <w:rsid w:val="000F11C8"/>
    <w:rsid w:val="000F36AB"/>
    <w:rsid w:val="001005A4"/>
    <w:rsid w:val="001008C1"/>
    <w:rsid w:val="00101777"/>
    <w:rsid w:val="001062E7"/>
    <w:rsid w:val="00106ACB"/>
    <w:rsid w:val="001074EF"/>
    <w:rsid w:val="00110A25"/>
    <w:rsid w:val="00110DAB"/>
    <w:rsid w:val="00114F66"/>
    <w:rsid w:val="00116B63"/>
    <w:rsid w:val="00117034"/>
    <w:rsid w:val="00120E20"/>
    <w:rsid w:val="00120E65"/>
    <w:rsid w:val="00121C7F"/>
    <w:rsid w:val="001315C5"/>
    <w:rsid w:val="0013570D"/>
    <w:rsid w:val="00135B0C"/>
    <w:rsid w:val="00136763"/>
    <w:rsid w:val="0014354A"/>
    <w:rsid w:val="00144591"/>
    <w:rsid w:val="00155A9A"/>
    <w:rsid w:val="00160275"/>
    <w:rsid w:val="001620D8"/>
    <w:rsid w:val="001620DB"/>
    <w:rsid w:val="00162122"/>
    <w:rsid w:val="00162C0E"/>
    <w:rsid w:val="001677A8"/>
    <w:rsid w:val="00167B21"/>
    <w:rsid w:val="0017096D"/>
    <w:rsid w:val="00170FD9"/>
    <w:rsid w:val="00171440"/>
    <w:rsid w:val="0017186C"/>
    <w:rsid w:val="0017380A"/>
    <w:rsid w:val="00174670"/>
    <w:rsid w:val="0017512F"/>
    <w:rsid w:val="001751DC"/>
    <w:rsid w:val="0017621A"/>
    <w:rsid w:val="00177053"/>
    <w:rsid w:val="00180BF0"/>
    <w:rsid w:val="001838CD"/>
    <w:rsid w:val="00183968"/>
    <w:rsid w:val="00185C7E"/>
    <w:rsid w:val="0018621F"/>
    <w:rsid w:val="0018691E"/>
    <w:rsid w:val="0019257C"/>
    <w:rsid w:val="00192D8C"/>
    <w:rsid w:val="001937BB"/>
    <w:rsid w:val="00194BE4"/>
    <w:rsid w:val="001A1DE9"/>
    <w:rsid w:val="001A2AEA"/>
    <w:rsid w:val="001A360E"/>
    <w:rsid w:val="001B25D2"/>
    <w:rsid w:val="001B271A"/>
    <w:rsid w:val="001B496C"/>
    <w:rsid w:val="001B5EE1"/>
    <w:rsid w:val="001C0060"/>
    <w:rsid w:val="001C0BC0"/>
    <w:rsid w:val="001C3411"/>
    <w:rsid w:val="001C6B97"/>
    <w:rsid w:val="001D219C"/>
    <w:rsid w:val="001D3381"/>
    <w:rsid w:val="001E041D"/>
    <w:rsid w:val="001E1662"/>
    <w:rsid w:val="001E2397"/>
    <w:rsid w:val="001E2688"/>
    <w:rsid w:val="001E2902"/>
    <w:rsid w:val="001E33A5"/>
    <w:rsid w:val="001E3489"/>
    <w:rsid w:val="001E50E7"/>
    <w:rsid w:val="001E57EE"/>
    <w:rsid w:val="001E5DB0"/>
    <w:rsid w:val="001F0A64"/>
    <w:rsid w:val="002011B3"/>
    <w:rsid w:val="002052BE"/>
    <w:rsid w:val="00205D26"/>
    <w:rsid w:val="00205EDC"/>
    <w:rsid w:val="00210C85"/>
    <w:rsid w:val="002117E4"/>
    <w:rsid w:val="0021322D"/>
    <w:rsid w:val="00216443"/>
    <w:rsid w:val="0021649C"/>
    <w:rsid w:val="00217107"/>
    <w:rsid w:val="00217C2E"/>
    <w:rsid w:val="00220189"/>
    <w:rsid w:val="00220462"/>
    <w:rsid w:val="00223320"/>
    <w:rsid w:val="00224C62"/>
    <w:rsid w:val="00226768"/>
    <w:rsid w:val="002305D4"/>
    <w:rsid w:val="00232C62"/>
    <w:rsid w:val="002341B4"/>
    <w:rsid w:val="002351A3"/>
    <w:rsid w:val="00240891"/>
    <w:rsid w:val="0024271F"/>
    <w:rsid w:val="00243D1A"/>
    <w:rsid w:val="002447DB"/>
    <w:rsid w:val="002454E2"/>
    <w:rsid w:val="00251293"/>
    <w:rsid w:val="00253677"/>
    <w:rsid w:val="00255894"/>
    <w:rsid w:val="00257BF2"/>
    <w:rsid w:val="00262E6C"/>
    <w:rsid w:val="002667F9"/>
    <w:rsid w:val="0026775C"/>
    <w:rsid w:val="00267D20"/>
    <w:rsid w:val="0027132B"/>
    <w:rsid w:val="00271361"/>
    <w:rsid w:val="00275C6E"/>
    <w:rsid w:val="0027734A"/>
    <w:rsid w:val="002835B4"/>
    <w:rsid w:val="00287707"/>
    <w:rsid w:val="0028785A"/>
    <w:rsid w:val="00292C9E"/>
    <w:rsid w:val="00294060"/>
    <w:rsid w:val="002950C3"/>
    <w:rsid w:val="002A17AC"/>
    <w:rsid w:val="002A22AD"/>
    <w:rsid w:val="002A2B00"/>
    <w:rsid w:val="002A3E57"/>
    <w:rsid w:val="002A408A"/>
    <w:rsid w:val="002A613D"/>
    <w:rsid w:val="002A771D"/>
    <w:rsid w:val="002B1249"/>
    <w:rsid w:val="002B1CBF"/>
    <w:rsid w:val="002B269A"/>
    <w:rsid w:val="002B3D19"/>
    <w:rsid w:val="002B55D4"/>
    <w:rsid w:val="002B58A4"/>
    <w:rsid w:val="002B5EF7"/>
    <w:rsid w:val="002B7883"/>
    <w:rsid w:val="002C21E8"/>
    <w:rsid w:val="002C25D8"/>
    <w:rsid w:val="002D145E"/>
    <w:rsid w:val="002E26E0"/>
    <w:rsid w:val="002E3AA7"/>
    <w:rsid w:val="002F19CC"/>
    <w:rsid w:val="002F1DF2"/>
    <w:rsid w:val="002F4952"/>
    <w:rsid w:val="002F4F49"/>
    <w:rsid w:val="002F5E9D"/>
    <w:rsid w:val="0030288C"/>
    <w:rsid w:val="00307E47"/>
    <w:rsid w:val="00310932"/>
    <w:rsid w:val="003115EC"/>
    <w:rsid w:val="003122E0"/>
    <w:rsid w:val="00315935"/>
    <w:rsid w:val="00316BD9"/>
    <w:rsid w:val="0032238D"/>
    <w:rsid w:val="00323704"/>
    <w:rsid w:val="0032520B"/>
    <w:rsid w:val="003258C3"/>
    <w:rsid w:val="00331D99"/>
    <w:rsid w:val="003323B2"/>
    <w:rsid w:val="00333C87"/>
    <w:rsid w:val="003400D7"/>
    <w:rsid w:val="003409CD"/>
    <w:rsid w:val="003417A0"/>
    <w:rsid w:val="00343FC5"/>
    <w:rsid w:val="00345862"/>
    <w:rsid w:val="003468AC"/>
    <w:rsid w:val="00346B4F"/>
    <w:rsid w:val="003536E6"/>
    <w:rsid w:val="00353EC8"/>
    <w:rsid w:val="00354D1E"/>
    <w:rsid w:val="00356DC1"/>
    <w:rsid w:val="00357529"/>
    <w:rsid w:val="00362592"/>
    <w:rsid w:val="003626A7"/>
    <w:rsid w:val="00363C09"/>
    <w:rsid w:val="003654DC"/>
    <w:rsid w:val="00366BCA"/>
    <w:rsid w:val="00372F5F"/>
    <w:rsid w:val="003765EF"/>
    <w:rsid w:val="003772B7"/>
    <w:rsid w:val="00377DC6"/>
    <w:rsid w:val="003803B3"/>
    <w:rsid w:val="00380EFE"/>
    <w:rsid w:val="00386BE6"/>
    <w:rsid w:val="00392522"/>
    <w:rsid w:val="00392CC2"/>
    <w:rsid w:val="00393968"/>
    <w:rsid w:val="003A0995"/>
    <w:rsid w:val="003A2227"/>
    <w:rsid w:val="003A4B57"/>
    <w:rsid w:val="003B279E"/>
    <w:rsid w:val="003B2879"/>
    <w:rsid w:val="003B3117"/>
    <w:rsid w:val="003B6301"/>
    <w:rsid w:val="003B7867"/>
    <w:rsid w:val="003C144F"/>
    <w:rsid w:val="003C6C03"/>
    <w:rsid w:val="003D3D73"/>
    <w:rsid w:val="003D6EE3"/>
    <w:rsid w:val="003D775C"/>
    <w:rsid w:val="003D791D"/>
    <w:rsid w:val="003E1B9D"/>
    <w:rsid w:val="003E228F"/>
    <w:rsid w:val="003E5A0B"/>
    <w:rsid w:val="003E6315"/>
    <w:rsid w:val="003E653A"/>
    <w:rsid w:val="003E6EE7"/>
    <w:rsid w:val="003F08D9"/>
    <w:rsid w:val="003F2E40"/>
    <w:rsid w:val="003F4AF2"/>
    <w:rsid w:val="00400FBF"/>
    <w:rsid w:val="004148CE"/>
    <w:rsid w:val="0041521E"/>
    <w:rsid w:val="004158BD"/>
    <w:rsid w:val="00416EB5"/>
    <w:rsid w:val="0042065D"/>
    <w:rsid w:val="00421210"/>
    <w:rsid w:val="0042164F"/>
    <w:rsid w:val="0042372F"/>
    <w:rsid w:val="00427E2D"/>
    <w:rsid w:val="004301D8"/>
    <w:rsid w:val="0043246D"/>
    <w:rsid w:val="00433728"/>
    <w:rsid w:val="004339B8"/>
    <w:rsid w:val="00433C1C"/>
    <w:rsid w:val="0043422B"/>
    <w:rsid w:val="004356BA"/>
    <w:rsid w:val="00437A1F"/>
    <w:rsid w:val="00437B78"/>
    <w:rsid w:val="00440D49"/>
    <w:rsid w:val="00443857"/>
    <w:rsid w:val="00445263"/>
    <w:rsid w:val="004452CE"/>
    <w:rsid w:val="00445E84"/>
    <w:rsid w:val="00445F9B"/>
    <w:rsid w:val="00454552"/>
    <w:rsid w:val="00454897"/>
    <w:rsid w:val="00455993"/>
    <w:rsid w:val="00456058"/>
    <w:rsid w:val="004569C7"/>
    <w:rsid w:val="00456C0C"/>
    <w:rsid w:val="00460ECD"/>
    <w:rsid w:val="00461925"/>
    <w:rsid w:val="00465D95"/>
    <w:rsid w:val="00466799"/>
    <w:rsid w:val="00467B28"/>
    <w:rsid w:val="0047429A"/>
    <w:rsid w:val="004827C8"/>
    <w:rsid w:val="0048475F"/>
    <w:rsid w:val="00485B5E"/>
    <w:rsid w:val="00486695"/>
    <w:rsid w:val="004879DE"/>
    <w:rsid w:val="00491615"/>
    <w:rsid w:val="00492CD2"/>
    <w:rsid w:val="0049530F"/>
    <w:rsid w:val="00495EF5"/>
    <w:rsid w:val="004A6821"/>
    <w:rsid w:val="004A7C36"/>
    <w:rsid w:val="004B19E4"/>
    <w:rsid w:val="004B38E1"/>
    <w:rsid w:val="004B3C59"/>
    <w:rsid w:val="004C0A78"/>
    <w:rsid w:val="004C2133"/>
    <w:rsid w:val="004C3580"/>
    <w:rsid w:val="004C374B"/>
    <w:rsid w:val="004C70A1"/>
    <w:rsid w:val="004C769F"/>
    <w:rsid w:val="004D067B"/>
    <w:rsid w:val="004D077B"/>
    <w:rsid w:val="004D0AA9"/>
    <w:rsid w:val="004D2703"/>
    <w:rsid w:val="004E09AF"/>
    <w:rsid w:val="004E7906"/>
    <w:rsid w:val="004F4F96"/>
    <w:rsid w:val="004F66BD"/>
    <w:rsid w:val="004F6731"/>
    <w:rsid w:val="004F692A"/>
    <w:rsid w:val="004F6A61"/>
    <w:rsid w:val="004F7470"/>
    <w:rsid w:val="005000D6"/>
    <w:rsid w:val="005041CD"/>
    <w:rsid w:val="005130DE"/>
    <w:rsid w:val="005137E4"/>
    <w:rsid w:val="00514AAA"/>
    <w:rsid w:val="00517550"/>
    <w:rsid w:val="00521165"/>
    <w:rsid w:val="005239D9"/>
    <w:rsid w:val="00524D18"/>
    <w:rsid w:val="005262D9"/>
    <w:rsid w:val="00530EA1"/>
    <w:rsid w:val="005324F4"/>
    <w:rsid w:val="00535E73"/>
    <w:rsid w:val="005372D9"/>
    <w:rsid w:val="005372F6"/>
    <w:rsid w:val="005426DD"/>
    <w:rsid w:val="00543B40"/>
    <w:rsid w:val="00546566"/>
    <w:rsid w:val="00552B3E"/>
    <w:rsid w:val="00554244"/>
    <w:rsid w:val="00555414"/>
    <w:rsid w:val="005562BF"/>
    <w:rsid w:val="00557736"/>
    <w:rsid w:val="00560EBF"/>
    <w:rsid w:val="00566A4F"/>
    <w:rsid w:val="00571507"/>
    <w:rsid w:val="00571FD6"/>
    <w:rsid w:val="00572E1A"/>
    <w:rsid w:val="00574654"/>
    <w:rsid w:val="005776DE"/>
    <w:rsid w:val="00581072"/>
    <w:rsid w:val="00581572"/>
    <w:rsid w:val="00584C47"/>
    <w:rsid w:val="00586629"/>
    <w:rsid w:val="005878F5"/>
    <w:rsid w:val="0059028E"/>
    <w:rsid w:val="00591841"/>
    <w:rsid w:val="005935F4"/>
    <w:rsid w:val="00594C1D"/>
    <w:rsid w:val="005964F3"/>
    <w:rsid w:val="005967E7"/>
    <w:rsid w:val="005976B1"/>
    <w:rsid w:val="005A2886"/>
    <w:rsid w:val="005A403B"/>
    <w:rsid w:val="005A48AD"/>
    <w:rsid w:val="005B2BD0"/>
    <w:rsid w:val="005B6A5C"/>
    <w:rsid w:val="005C0089"/>
    <w:rsid w:val="005C1AB5"/>
    <w:rsid w:val="005C35A3"/>
    <w:rsid w:val="005C3842"/>
    <w:rsid w:val="005C4D25"/>
    <w:rsid w:val="005C6809"/>
    <w:rsid w:val="005D0A29"/>
    <w:rsid w:val="005D4D3D"/>
    <w:rsid w:val="005D56A0"/>
    <w:rsid w:val="005E0863"/>
    <w:rsid w:val="005E0EB0"/>
    <w:rsid w:val="005E1C9B"/>
    <w:rsid w:val="005E4C7F"/>
    <w:rsid w:val="005E52C1"/>
    <w:rsid w:val="005E6720"/>
    <w:rsid w:val="005E7452"/>
    <w:rsid w:val="005E7684"/>
    <w:rsid w:val="005F62BF"/>
    <w:rsid w:val="005F7753"/>
    <w:rsid w:val="006023E6"/>
    <w:rsid w:val="006058F4"/>
    <w:rsid w:val="00613BD0"/>
    <w:rsid w:val="0061440A"/>
    <w:rsid w:val="00615219"/>
    <w:rsid w:val="006173A7"/>
    <w:rsid w:val="006217BC"/>
    <w:rsid w:val="006222D7"/>
    <w:rsid w:val="00622CD0"/>
    <w:rsid w:val="006256B5"/>
    <w:rsid w:val="00626934"/>
    <w:rsid w:val="006275D5"/>
    <w:rsid w:val="00627C70"/>
    <w:rsid w:val="006351C6"/>
    <w:rsid w:val="00636B69"/>
    <w:rsid w:val="00637CE4"/>
    <w:rsid w:val="00640EE7"/>
    <w:rsid w:val="00641D62"/>
    <w:rsid w:val="00643BA5"/>
    <w:rsid w:val="006512A2"/>
    <w:rsid w:val="00652645"/>
    <w:rsid w:val="006545DF"/>
    <w:rsid w:val="00656602"/>
    <w:rsid w:val="00657D41"/>
    <w:rsid w:val="00662B62"/>
    <w:rsid w:val="00663B88"/>
    <w:rsid w:val="006643BC"/>
    <w:rsid w:val="00666862"/>
    <w:rsid w:val="00667960"/>
    <w:rsid w:val="00667B10"/>
    <w:rsid w:val="00671014"/>
    <w:rsid w:val="00672293"/>
    <w:rsid w:val="00673DA4"/>
    <w:rsid w:val="0067553B"/>
    <w:rsid w:val="0067609D"/>
    <w:rsid w:val="00677A8D"/>
    <w:rsid w:val="006849DE"/>
    <w:rsid w:val="00684D7A"/>
    <w:rsid w:val="00691FDE"/>
    <w:rsid w:val="00694022"/>
    <w:rsid w:val="00694BA8"/>
    <w:rsid w:val="00694C10"/>
    <w:rsid w:val="00694EF7"/>
    <w:rsid w:val="0069559D"/>
    <w:rsid w:val="00696449"/>
    <w:rsid w:val="0069797D"/>
    <w:rsid w:val="006A155F"/>
    <w:rsid w:val="006A17E0"/>
    <w:rsid w:val="006A25F4"/>
    <w:rsid w:val="006A7DB6"/>
    <w:rsid w:val="006B1740"/>
    <w:rsid w:val="006B19A1"/>
    <w:rsid w:val="006B2298"/>
    <w:rsid w:val="006B36B6"/>
    <w:rsid w:val="006B3BDC"/>
    <w:rsid w:val="006B4A93"/>
    <w:rsid w:val="006B7B4B"/>
    <w:rsid w:val="006C1899"/>
    <w:rsid w:val="006D34F7"/>
    <w:rsid w:val="006D4145"/>
    <w:rsid w:val="006E1376"/>
    <w:rsid w:val="006E1C34"/>
    <w:rsid w:val="006E34BC"/>
    <w:rsid w:val="006E6D71"/>
    <w:rsid w:val="006F4E39"/>
    <w:rsid w:val="006F6C37"/>
    <w:rsid w:val="007076B7"/>
    <w:rsid w:val="0071234F"/>
    <w:rsid w:val="00713399"/>
    <w:rsid w:val="00716B7B"/>
    <w:rsid w:val="007203B5"/>
    <w:rsid w:val="00722A04"/>
    <w:rsid w:val="00723F39"/>
    <w:rsid w:val="00724354"/>
    <w:rsid w:val="0072457F"/>
    <w:rsid w:val="0072522F"/>
    <w:rsid w:val="00726878"/>
    <w:rsid w:val="0072770F"/>
    <w:rsid w:val="00737E27"/>
    <w:rsid w:val="00742346"/>
    <w:rsid w:val="00746DAC"/>
    <w:rsid w:val="00752219"/>
    <w:rsid w:val="00752922"/>
    <w:rsid w:val="00756D57"/>
    <w:rsid w:val="00763BF9"/>
    <w:rsid w:val="00765D10"/>
    <w:rsid w:val="00766EB0"/>
    <w:rsid w:val="0077016F"/>
    <w:rsid w:val="007714DA"/>
    <w:rsid w:val="00771F2B"/>
    <w:rsid w:val="00772970"/>
    <w:rsid w:val="007767B1"/>
    <w:rsid w:val="00776A2D"/>
    <w:rsid w:val="00781174"/>
    <w:rsid w:val="007812EE"/>
    <w:rsid w:val="007851A7"/>
    <w:rsid w:val="0079097E"/>
    <w:rsid w:val="00790CEA"/>
    <w:rsid w:val="00792404"/>
    <w:rsid w:val="00794314"/>
    <w:rsid w:val="007969EF"/>
    <w:rsid w:val="007A0877"/>
    <w:rsid w:val="007A187E"/>
    <w:rsid w:val="007A79D6"/>
    <w:rsid w:val="007B204F"/>
    <w:rsid w:val="007B4BE1"/>
    <w:rsid w:val="007B58CD"/>
    <w:rsid w:val="007C05EB"/>
    <w:rsid w:val="007C0D3A"/>
    <w:rsid w:val="007C5385"/>
    <w:rsid w:val="007C5702"/>
    <w:rsid w:val="007C5A08"/>
    <w:rsid w:val="007D1AAD"/>
    <w:rsid w:val="007D233A"/>
    <w:rsid w:val="007D618A"/>
    <w:rsid w:val="007E0B19"/>
    <w:rsid w:val="007E77B5"/>
    <w:rsid w:val="007F35A5"/>
    <w:rsid w:val="007F4041"/>
    <w:rsid w:val="007F451E"/>
    <w:rsid w:val="007F550F"/>
    <w:rsid w:val="007F70F6"/>
    <w:rsid w:val="00801295"/>
    <w:rsid w:val="008017B7"/>
    <w:rsid w:val="00801B1E"/>
    <w:rsid w:val="00802DB3"/>
    <w:rsid w:val="00803A63"/>
    <w:rsid w:val="00803FCB"/>
    <w:rsid w:val="00804DC8"/>
    <w:rsid w:val="0080629E"/>
    <w:rsid w:val="008114B3"/>
    <w:rsid w:val="00812E5E"/>
    <w:rsid w:val="00814EB4"/>
    <w:rsid w:val="008162EE"/>
    <w:rsid w:val="008235F8"/>
    <w:rsid w:val="00824993"/>
    <w:rsid w:val="0082641B"/>
    <w:rsid w:val="008278FC"/>
    <w:rsid w:val="00837DCD"/>
    <w:rsid w:val="00840ABA"/>
    <w:rsid w:val="00843F61"/>
    <w:rsid w:val="0084534B"/>
    <w:rsid w:val="00847569"/>
    <w:rsid w:val="008502AA"/>
    <w:rsid w:val="008552B5"/>
    <w:rsid w:val="00862B45"/>
    <w:rsid w:val="00864C5E"/>
    <w:rsid w:val="00866C86"/>
    <w:rsid w:val="0087213A"/>
    <w:rsid w:val="00877CFE"/>
    <w:rsid w:val="00885571"/>
    <w:rsid w:val="008927F8"/>
    <w:rsid w:val="0089397F"/>
    <w:rsid w:val="008A4215"/>
    <w:rsid w:val="008A5849"/>
    <w:rsid w:val="008A5986"/>
    <w:rsid w:val="008B09DA"/>
    <w:rsid w:val="008B1847"/>
    <w:rsid w:val="008B34C7"/>
    <w:rsid w:val="008B74D1"/>
    <w:rsid w:val="008B7B4A"/>
    <w:rsid w:val="008C332F"/>
    <w:rsid w:val="008C4BC3"/>
    <w:rsid w:val="008C7AA4"/>
    <w:rsid w:val="008D195A"/>
    <w:rsid w:val="008D2D35"/>
    <w:rsid w:val="008D384E"/>
    <w:rsid w:val="008D42A7"/>
    <w:rsid w:val="008D443D"/>
    <w:rsid w:val="008D5A1B"/>
    <w:rsid w:val="008E1737"/>
    <w:rsid w:val="008E245E"/>
    <w:rsid w:val="008E2FAD"/>
    <w:rsid w:val="008F1AC4"/>
    <w:rsid w:val="008F2F7E"/>
    <w:rsid w:val="008F3567"/>
    <w:rsid w:val="008F45D8"/>
    <w:rsid w:val="008F4C00"/>
    <w:rsid w:val="008F6DD0"/>
    <w:rsid w:val="00901120"/>
    <w:rsid w:val="00901AEE"/>
    <w:rsid w:val="00902F52"/>
    <w:rsid w:val="009038BD"/>
    <w:rsid w:val="00904A88"/>
    <w:rsid w:val="00906174"/>
    <w:rsid w:val="009130A2"/>
    <w:rsid w:val="00914A03"/>
    <w:rsid w:val="0091703D"/>
    <w:rsid w:val="00920750"/>
    <w:rsid w:val="0092080A"/>
    <w:rsid w:val="00921567"/>
    <w:rsid w:val="009223F2"/>
    <w:rsid w:val="0092353F"/>
    <w:rsid w:val="00924C05"/>
    <w:rsid w:val="00925511"/>
    <w:rsid w:val="00925AEF"/>
    <w:rsid w:val="00926474"/>
    <w:rsid w:val="0092705A"/>
    <w:rsid w:val="00927244"/>
    <w:rsid w:val="00930A57"/>
    <w:rsid w:val="00933485"/>
    <w:rsid w:val="00935B89"/>
    <w:rsid w:val="00937265"/>
    <w:rsid w:val="00937A25"/>
    <w:rsid w:val="009434EB"/>
    <w:rsid w:val="00946B41"/>
    <w:rsid w:val="0095180E"/>
    <w:rsid w:val="00955E83"/>
    <w:rsid w:val="009572B2"/>
    <w:rsid w:val="00961589"/>
    <w:rsid w:val="00961E5C"/>
    <w:rsid w:val="00963B99"/>
    <w:rsid w:val="00964280"/>
    <w:rsid w:val="009649CF"/>
    <w:rsid w:val="009712EE"/>
    <w:rsid w:val="009717FA"/>
    <w:rsid w:val="00973995"/>
    <w:rsid w:val="009765ED"/>
    <w:rsid w:val="00976953"/>
    <w:rsid w:val="00981899"/>
    <w:rsid w:val="0098242F"/>
    <w:rsid w:val="00990E58"/>
    <w:rsid w:val="00992277"/>
    <w:rsid w:val="009926E4"/>
    <w:rsid w:val="009929D4"/>
    <w:rsid w:val="00994BE2"/>
    <w:rsid w:val="009A07A9"/>
    <w:rsid w:val="009A6E44"/>
    <w:rsid w:val="009B22CB"/>
    <w:rsid w:val="009B2567"/>
    <w:rsid w:val="009B646A"/>
    <w:rsid w:val="009C2533"/>
    <w:rsid w:val="009C2A02"/>
    <w:rsid w:val="009C3F7E"/>
    <w:rsid w:val="009C4859"/>
    <w:rsid w:val="009C53E4"/>
    <w:rsid w:val="009C7315"/>
    <w:rsid w:val="009D19B2"/>
    <w:rsid w:val="009D2271"/>
    <w:rsid w:val="009D3F1A"/>
    <w:rsid w:val="009D5274"/>
    <w:rsid w:val="009D5285"/>
    <w:rsid w:val="009D5816"/>
    <w:rsid w:val="009D5BA4"/>
    <w:rsid w:val="009E4A54"/>
    <w:rsid w:val="009E50F7"/>
    <w:rsid w:val="009E5D5F"/>
    <w:rsid w:val="009E7F29"/>
    <w:rsid w:val="009F02BA"/>
    <w:rsid w:val="009F2427"/>
    <w:rsid w:val="009F27C3"/>
    <w:rsid w:val="009F3841"/>
    <w:rsid w:val="009F4662"/>
    <w:rsid w:val="009F659D"/>
    <w:rsid w:val="009F75EA"/>
    <w:rsid w:val="00A01F17"/>
    <w:rsid w:val="00A03762"/>
    <w:rsid w:val="00A04359"/>
    <w:rsid w:val="00A06BA1"/>
    <w:rsid w:val="00A13671"/>
    <w:rsid w:val="00A15669"/>
    <w:rsid w:val="00A24A7E"/>
    <w:rsid w:val="00A24D9C"/>
    <w:rsid w:val="00A256F3"/>
    <w:rsid w:val="00A300A1"/>
    <w:rsid w:val="00A3118E"/>
    <w:rsid w:val="00A320E8"/>
    <w:rsid w:val="00A33636"/>
    <w:rsid w:val="00A35418"/>
    <w:rsid w:val="00A35590"/>
    <w:rsid w:val="00A361E9"/>
    <w:rsid w:val="00A37E66"/>
    <w:rsid w:val="00A400A1"/>
    <w:rsid w:val="00A44B8F"/>
    <w:rsid w:val="00A50773"/>
    <w:rsid w:val="00A53032"/>
    <w:rsid w:val="00A53076"/>
    <w:rsid w:val="00A565D0"/>
    <w:rsid w:val="00A57C53"/>
    <w:rsid w:val="00A60431"/>
    <w:rsid w:val="00A615CA"/>
    <w:rsid w:val="00A622B9"/>
    <w:rsid w:val="00A64DDA"/>
    <w:rsid w:val="00A84E0C"/>
    <w:rsid w:val="00A911D4"/>
    <w:rsid w:val="00A91558"/>
    <w:rsid w:val="00A93849"/>
    <w:rsid w:val="00A938CC"/>
    <w:rsid w:val="00A93A80"/>
    <w:rsid w:val="00A97185"/>
    <w:rsid w:val="00AA19A9"/>
    <w:rsid w:val="00AA5809"/>
    <w:rsid w:val="00AB362D"/>
    <w:rsid w:val="00AB36C6"/>
    <w:rsid w:val="00AB514B"/>
    <w:rsid w:val="00AB5B36"/>
    <w:rsid w:val="00AC45A8"/>
    <w:rsid w:val="00AC469B"/>
    <w:rsid w:val="00AC5EE0"/>
    <w:rsid w:val="00AD44EF"/>
    <w:rsid w:val="00AD6A73"/>
    <w:rsid w:val="00AE6971"/>
    <w:rsid w:val="00AF08C7"/>
    <w:rsid w:val="00AF2052"/>
    <w:rsid w:val="00AF3E31"/>
    <w:rsid w:val="00AF4411"/>
    <w:rsid w:val="00AF5F53"/>
    <w:rsid w:val="00AF648C"/>
    <w:rsid w:val="00B04E4C"/>
    <w:rsid w:val="00B0594A"/>
    <w:rsid w:val="00B06A3C"/>
    <w:rsid w:val="00B07CE4"/>
    <w:rsid w:val="00B134C6"/>
    <w:rsid w:val="00B211F9"/>
    <w:rsid w:val="00B244DB"/>
    <w:rsid w:val="00B31998"/>
    <w:rsid w:val="00B31C8C"/>
    <w:rsid w:val="00B329DF"/>
    <w:rsid w:val="00B34377"/>
    <w:rsid w:val="00B356B9"/>
    <w:rsid w:val="00B35C95"/>
    <w:rsid w:val="00B37EE1"/>
    <w:rsid w:val="00B4061D"/>
    <w:rsid w:val="00B40DE1"/>
    <w:rsid w:val="00B424B3"/>
    <w:rsid w:val="00B42608"/>
    <w:rsid w:val="00B42E9D"/>
    <w:rsid w:val="00B43037"/>
    <w:rsid w:val="00B43B9B"/>
    <w:rsid w:val="00B447E8"/>
    <w:rsid w:val="00B44DB7"/>
    <w:rsid w:val="00B45D12"/>
    <w:rsid w:val="00B514A9"/>
    <w:rsid w:val="00B5556A"/>
    <w:rsid w:val="00B55634"/>
    <w:rsid w:val="00B56DB6"/>
    <w:rsid w:val="00B606CC"/>
    <w:rsid w:val="00B60E01"/>
    <w:rsid w:val="00B61B30"/>
    <w:rsid w:val="00B7047F"/>
    <w:rsid w:val="00B72926"/>
    <w:rsid w:val="00B74058"/>
    <w:rsid w:val="00B749DF"/>
    <w:rsid w:val="00B7576F"/>
    <w:rsid w:val="00B76BA2"/>
    <w:rsid w:val="00B80AEC"/>
    <w:rsid w:val="00B821B0"/>
    <w:rsid w:val="00B838CD"/>
    <w:rsid w:val="00B870B6"/>
    <w:rsid w:val="00B87776"/>
    <w:rsid w:val="00B9043F"/>
    <w:rsid w:val="00B905F5"/>
    <w:rsid w:val="00B92B9C"/>
    <w:rsid w:val="00BA05A6"/>
    <w:rsid w:val="00BA1FA0"/>
    <w:rsid w:val="00BA3921"/>
    <w:rsid w:val="00BA3EE4"/>
    <w:rsid w:val="00BA4912"/>
    <w:rsid w:val="00BB322A"/>
    <w:rsid w:val="00BB6A06"/>
    <w:rsid w:val="00BB7AFD"/>
    <w:rsid w:val="00BC1DD8"/>
    <w:rsid w:val="00BC4B73"/>
    <w:rsid w:val="00BC75DA"/>
    <w:rsid w:val="00BD0373"/>
    <w:rsid w:val="00BD253B"/>
    <w:rsid w:val="00BD420A"/>
    <w:rsid w:val="00BD47BD"/>
    <w:rsid w:val="00BD5961"/>
    <w:rsid w:val="00BD5AEA"/>
    <w:rsid w:val="00BD6AFA"/>
    <w:rsid w:val="00BD6D07"/>
    <w:rsid w:val="00BD6D0B"/>
    <w:rsid w:val="00BD7D2D"/>
    <w:rsid w:val="00BE1C9D"/>
    <w:rsid w:val="00BE54DA"/>
    <w:rsid w:val="00BE75C6"/>
    <w:rsid w:val="00BF41F9"/>
    <w:rsid w:val="00BF50F2"/>
    <w:rsid w:val="00BF510C"/>
    <w:rsid w:val="00BF6E4A"/>
    <w:rsid w:val="00C01E69"/>
    <w:rsid w:val="00C01F4F"/>
    <w:rsid w:val="00C04512"/>
    <w:rsid w:val="00C0525F"/>
    <w:rsid w:val="00C11C62"/>
    <w:rsid w:val="00C128BD"/>
    <w:rsid w:val="00C1407D"/>
    <w:rsid w:val="00C14700"/>
    <w:rsid w:val="00C16423"/>
    <w:rsid w:val="00C1676D"/>
    <w:rsid w:val="00C20645"/>
    <w:rsid w:val="00C21381"/>
    <w:rsid w:val="00C21D4C"/>
    <w:rsid w:val="00C230E9"/>
    <w:rsid w:val="00C23189"/>
    <w:rsid w:val="00C233E3"/>
    <w:rsid w:val="00C25A06"/>
    <w:rsid w:val="00C30674"/>
    <w:rsid w:val="00C34522"/>
    <w:rsid w:val="00C34F8D"/>
    <w:rsid w:val="00C36635"/>
    <w:rsid w:val="00C36947"/>
    <w:rsid w:val="00C373B7"/>
    <w:rsid w:val="00C41F01"/>
    <w:rsid w:val="00C432E3"/>
    <w:rsid w:val="00C47765"/>
    <w:rsid w:val="00C53E90"/>
    <w:rsid w:val="00C53FA3"/>
    <w:rsid w:val="00C54A31"/>
    <w:rsid w:val="00C54EC8"/>
    <w:rsid w:val="00C57487"/>
    <w:rsid w:val="00C60AD8"/>
    <w:rsid w:val="00C6131A"/>
    <w:rsid w:val="00C61C53"/>
    <w:rsid w:val="00C622CF"/>
    <w:rsid w:val="00C62B77"/>
    <w:rsid w:val="00C63693"/>
    <w:rsid w:val="00C6575D"/>
    <w:rsid w:val="00C739F5"/>
    <w:rsid w:val="00C74AFD"/>
    <w:rsid w:val="00C75A89"/>
    <w:rsid w:val="00C75EF9"/>
    <w:rsid w:val="00C76CA3"/>
    <w:rsid w:val="00C76CF2"/>
    <w:rsid w:val="00C806BB"/>
    <w:rsid w:val="00C80F29"/>
    <w:rsid w:val="00C820CB"/>
    <w:rsid w:val="00C82352"/>
    <w:rsid w:val="00C82FD6"/>
    <w:rsid w:val="00C85E78"/>
    <w:rsid w:val="00C8669E"/>
    <w:rsid w:val="00C86F3E"/>
    <w:rsid w:val="00C90702"/>
    <w:rsid w:val="00C93E5C"/>
    <w:rsid w:val="00CA1125"/>
    <w:rsid w:val="00CB0864"/>
    <w:rsid w:val="00CB1B57"/>
    <w:rsid w:val="00CB6D87"/>
    <w:rsid w:val="00CC37B3"/>
    <w:rsid w:val="00CC56A1"/>
    <w:rsid w:val="00CC677E"/>
    <w:rsid w:val="00CC6C3A"/>
    <w:rsid w:val="00CD1631"/>
    <w:rsid w:val="00CD384D"/>
    <w:rsid w:val="00CD4C85"/>
    <w:rsid w:val="00CD7004"/>
    <w:rsid w:val="00CD78B2"/>
    <w:rsid w:val="00CD7DCF"/>
    <w:rsid w:val="00CE04B9"/>
    <w:rsid w:val="00CE06F6"/>
    <w:rsid w:val="00CE3808"/>
    <w:rsid w:val="00CE4F15"/>
    <w:rsid w:val="00CE7C97"/>
    <w:rsid w:val="00CF10EE"/>
    <w:rsid w:val="00D011D7"/>
    <w:rsid w:val="00D027FF"/>
    <w:rsid w:val="00D02843"/>
    <w:rsid w:val="00D02BA2"/>
    <w:rsid w:val="00D0320D"/>
    <w:rsid w:val="00D03B1A"/>
    <w:rsid w:val="00D03C67"/>
    <w:rsid w:val="00D0489E"/>
    <w:rsid w:val="00D10559"/>
    <w:rsid w:val="00D1179B"/>
    <w:rsid w:val="00D134D5"/>
    <w:rsid w:val="00D150EC"/>
    <w:rsid w:val="00D17D1E"/>
    <w:rsid w:val="00D212CE"/>
    <w:rsid w:val="00D22AE2"/>
    <w:rsid w:val="00D31608"/>
    <w:rsid w:val="00D31986"/>
    <w:rsid w:val="00D35792"/>
    <w:rsid w:val="00D35C9F"/>
    <w:rsid w:val="00D41FD9"/>
    <w:rsid w:val="00D44B98"/>
    <w:rsid w:val="00D46BD6"/>
    <w:rsid w:val="00D46F0A"/>
    <w:rsid w:val="00D46F7C"/>
    <w:rsid w:val="00D51CCF"/>
    <w:rsid w:val="00D54BC6"/>
    <w:rsid w:val="00D560BD"/>
    <w:rsid w:val="00D57807"/>
    <w:rsid w:val="00D57961"/>
    <w:rsid w:val="00D61ACE"/>
    <w:rsid w:val="00D62336"/>
    <w:rsid w:val="00D62646"/>
    <w:rsid w:val="00D62CA6"/>
    <w:rsid w:val="00D65821"/>
    <w:rsid w:val="00D6616F"/>
    <w:rsid w:val="00D671AE"/>
    <w:rsid w:val="00D67DB3"/>
    <w:rsid w:val="00D70D25"/>
    <w:rsid w:val="00D72BA0"/>
    <w:rsid w:val="00D7527E"/>
    <w:rsid w:val="00D75415"/>
    <w:rsid w:val="00D77A88"/>
    <w:rsid w:val="00D8002A"/>
    <w:rsid w:val="00D803F6"/>
    <w:rsid w:val="00D80431"/>
    <w:rsid w:val="00D8045C"/>
    <w:rsid w:val="00D81346"/>
    <w:rsid w:val="00D82C66"/>
    <w:rsid w:val="00D83910"/>
    <w:rsid w:val="00D8770E"/>
    <w:rsid w:val="00D92038"/>
    <w:rsid w:val="00D93EC4"/>
    <w:rsid w:val="00D95421"/>
    <w:rsid w:val="00DB63FB"/>
    <w:rsid w:val="00DB7880"/>
    <w:rsid w:val="00DB7D41"/>
    <w:rsid w:val="00DB7E56"/>
    <w:rsid w:val="00DC5BEC"/>
    <w:rsid w:val="00DC6049"/>
    <w:rsid w:val="00DC6081"/>
    <w:rsid w:val="00DD2226"/>
    <w:rsid w:val="00DD72ED"/>
    <w:rsid w:val="00DE00AA"/>
    <w:rsid w:val="00DE321C"/>
    <w:rsid w:val="00DE39B7"/>
    <w:rsid w:val="00DE4461"/>
    <w:rsid w:val="00DE48B8"/>
    <w:rsid w:val="00DE5EB8"/>
    <w:rsid w:val="00DF2737"/>
    <w:rsid w:val="00DF331A"/>
    <w:rsid w:val="00DF4029"/>
    <w:rsid w:val="00DF56AB"/>
    <w:rsid w:val="00DF76AB"/>
    <w:rsid w:val="00E056D9"/>
    <w:rsid w:val="00E0705F"/>
    <w:rsid w:val="00E07E34"/>
    <w:rsid w:val="00E12572"/>
    <w:rsid w:val="00E16D51"/>
    <w:rsid w:val="00E17824"/>
    <w:rsid w:val="00E20962"/>
    <w:rsid w:val="00E21044"/>
    <w:rsid w:val="00E234B5"/>
    <w:rsid w:val="00E260EF"/>
    <w:rsid w:val="00E359F2"/>
    <w:rsid w:val="00E35BAE"/>
    <w:rsid w:val="00E368D7"/>
    <w:rsid w:val="00E37B3C"/>
    <w:rsid w:val="00E452B7"/>
    <w:rsid w:val="00E465B1"/>
    <w:rsid w:val="00E47259"/>
    <w:rsid w:val="00E5317A"/>
    <w:rsid w:val="00E54478"/>
    <w:rsid w:val="00E568E3"/>
    <w:rsid w:val="00E56DA4"/>
    <w:rsid w:val="00E61F7E"/>
    <w:rsid w:val="00E64761"/>
    <w:rsid w:val="00E65139"/>
    <w:rsid w:val="00E668F4"/>
    <w:rsid w:val="00E66E5F"/>
    <w:rsid w:val="00E73310"/>
    <w:rsid w:val="00E73F61"/>
    <w:rsid w:val="00E741DA"/>
    <w:rsid w:val="00E74EEC"/>
    <w:rsid w:val="00E75B8F"/>
    <w:rsid w:val="00E76EDB"/>
    <w:rsid w:val="00E86AFE"/>
    <w:rsid w:val="00E923DD"/>
    <w:rsid w:val="00E96609"/>
    <w:rsid w:val="00EB02B0"/>
    <w:rsid w:val="00EB0DB8"/>
    <w:rsid w:val="00EB3742"/>
    <w:rsid w:val="00EB46B9"/>
    <w:rsid w:val="00EB61E1"/>
    <w:rsid w:val="00EB6274"/>
    <w:rsid w:val="00EB790A"/>
    <w:rsid w:val="00EC4A2A"/>
    <w:rsid w:val="00EC5F12"/>
    <w:rsid w:val="00EC7539"/>
    <w:rsid w:val="00ED00A5"/>
    <w:rsid w:val="00ED1EFE"/>
    <w:rsid w:val="00ED2610"/>
    <w:rsid w:val="00ED6587"/>
    <w:rsid w:val="00ED6862"/>
    <w:rsid w:val="00ED693B"/>
    <w:rsid w:val="00EE243C"/>
    <w:rsid w:val="00EE29D6"/>
    <w:rsid w:val="00EE2A1E"/>
    <w:rsid w:val="00EE2E02"/>
    <w:rsid w:val="00EE4DFE"/>
    <w:rsid w:val="00EE61FA"/>
    <w:rsid w:val="00EF0100"/>
    <w:rsid w:val="00EF04AF"/>
    <w:rsid w:val="00EF1A02"/>
    <w:rsid w:val="00EF2436"/>
    <w:rsid w:val="00F00A5D"/>
    <w:rsid w:val="00F0451A"/>
    <w:rsid w:val="00F06930"/>
    <w:rsid w:val="00F12407"/>
    <w:rsid w:val="00F159E0"/>
    <w:rsid w:val="00F175D9"/>
    <w:rsid w:val="00F21FA1"/>
    <w:rsid w:val="00F23F0B"/>
    <w:rsid w:val="00F277D4"/>
    <w:rsid w:val="00F30E80"/>
    <w:rsid w:val="00F3121E"/>
    <w:rsid w:val="00F3692F"/>
    <w:rsid w:val="00F369B1"/>
    <w:rsid w:val="00F37DE4"/>
    <w:rsid w:val="00F408D0"/>
    <w:rsid w:val="00F42331"/>
    <w:rsid w:val="00F42D26"/>
    <w:rsid w:val="00F523E7"/>
    <w:rsid w:val="00F54417"/>
    <w:rsid w:val="00F55EBA"/>
    <w:rsid w:val="00F57801"/>
    <w:rsid w:val="00F60CDB"/>
    <w:rsid w:val="00F64696"/>
    <w:rsid w:val="00F65A50"/>
    <w:rsid w:val="00F65D42"/>
    <w:rsid w:val="00F66AFC"/>
    <w:rsid w:val="00F67D98"/>
    <w:rsid w:val="00F70350"/>
    <w:rsid w:val="00F72151"/>
    <w:rsid w:val="00F72177"/>
    <w:rsid w:val="00F7402C"/>
    <w:rsid w:val="00F74139"/>
    <w:rsid w:val="00F754B5"/>
    <w:rsid w:val="00F75708"/>
    <w:rsid w:val="00F82BC8"/>
    <w:rsid w:val="00F8529E"/>
    <w:rsid w:val="00F8644C"/>
    <w:rsid w:val="00F86FE6"/>
    <w:rsid w:val="00F90F4F"/>
    <w:rsid w:val="00F91140"/>
    <w:rsid w:val="00F96B75"/>
    <w:rsid w:val="00F97F46"/>
    <w:rsid w:val="00FA099C"/>
    <w:rsid w:val="00FA1127"/>
    <w:rsid w:val="00FA2E58"/>
    <w:rsid w:val="00FA2ED4"/>
    <w:rsid w:val="00FA2F3D"/>
    <w:rsid w:val="00FA3A2F"/>
    <w:rsid w:val="00FB29EE"/>
    <w:rsid w:val="00FB2B88"/>
    <w:rsid w:val="00FB5D21"/>
    <w:rsid w:val="00FB67BE"/>
    <w:rsid w:val="00FB6DE7"/>
    <w:rsid w:val="00FC202F"/>
    <w:rsid w:val="00FD0895"/>
    <w:rsid w:val="00FD3E3F"/>
    <w:rsid w:val="00FD5166"/>
    <w:rsid w:val="00FD6F7A"/>
    <w:rsid w:val="00FD79BC"/>
    <w:rsid w:val="00FE0850"/>
    <w:rsid w:val="00FE1C9E"/>
    <w:rsid w:val="00FE3D99"/>
    <w:rsid w:val="00FF01E1"/>
    <w:rsid w:val="00FF195F"/>
    <w:rsid w:val="00FF3625"/>
    <w:rsid w:val="00FF3E4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ED5E6"/>
  <w15:chartTrackingRefBased/>
  <w15:docId w15:val="{875900CE-CD6E-4254-8A1E-5779B55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24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Emphasis">
    <w:name w:val="Heading Emphasis"/>
    <w:basedOn w:val="Normal"/>
    <w:next w:val="Normal"/>
    <w:pPr>
      <w:spacing w:before="120"/>
    </w:pPr>
    <w:rPr>
      <w:rFonts w:ascii="Helvetica" w:hAnsi="Helvetica"/>
      <w:i/>
      <w:szCs w:val="20"/>
    </w:rPr>
  </w:style>
  <w:style w:type="paragraph" w:customStyle="1" w:styleId="TableBullet1">
    <w:name w:val="Table Bullet 1"/>
    <w:basedOn w:val="Normal"/>
    <w:pPr>
      <w:numPr>
        <w:numId w:val="1"/>
      </w:numPr>
      <w:tabs>
        <w:tab w:val="left" w:pos="180"/>
      </w:tabs>
      <w:spacing w:before="120"/>
    </w:pPr>
    <w:rPr>
      <w:szCs w:val="20"/>
    </w:rPr>
  </w:style>
  <w:style w:type="paragraph" w:customStyle="1" w:styleId="editorcomment">
    <w:name w:val="editor comment"/>
    <w:basedOn w:val="BodyText"/>
    <w:pPr>
      <w:spacing w:after="0"/>
    </w:pPr>
    <w:rPr>
      <w:rFonts w:ascii="Courier New" w:hAnsi="Courier New"/>
      <w:bCs/>
      <w:color w:val="333399"/>
    </w:rPr>
  </w:style>
  <w:style w:type="paragraph" w:customStyle="1" w:styleId="editorcommentcharacter">
    <w:name w:val="editor comment character"/>
    <w:basedOn w:val="Normal"/>
    <w:pPr>
      <w:spacing w:after="60"/>
    </w:pPr>
    <w:rPr>
      <w:rFonts w:ascii="Verdana" w:hAnsi="Verdana"/>
      <w:color w:val="0000FF"/>
      <w:szCs w:val="20"/>
    </w:rPr>
  </w:style>
  <w:style w:type="character" w:customStyle="1" w:styleId="editcommentcharacter">
    <w:name w:val="edit comment character"/>
    <w:basedOn w:val="DefaultParagraphFont"/>
    <w:rPr>
      <w:rFonts w:ascii="Verdana" w:hAnsi="Verdana"/>
      <w:color w:val="0000FF"/>
      <w:sz w:val="20"/>
      <w:u w:val="none"/>
    </w:rPr>
  </w:style>
  <w:style w:type="paragraph" w:styleId="BodyText">
    <w:name w:val="Body Text"/>
    <w:basedOn w:val="Normal"/>
    <w:rsid w:val="003E1B9D"/>
    <w:pPr>
      <w:spacing w:after="120"/>
    </w:pPr>
  </w:style>
  <w:style w:type="paragraph" w:styleId="ListBullet">
    <w:name w:val="List Bullet"/>
    <w:basedOn w:val="Normal"/>
    <w:rsid w:val="003E1B9D"/>
    <w:pPr>
      <w:numPr>
        <w:numId w:val="4"/>
      </w:numPr>
    </w:pPr>
  </w:style>
  <w:style w:type="paragraph" w:styleId="Header">
    <w:name w:val="header"/>
    <w:basedOn w:val="Normal"/>
    <w:link w:val="HeaderChar"/>
    <w:rsid w:val="009C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3E4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9C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3E4"/>
    <w:rPr>
      <w:rFonts w:ascii="Arial" w:hAnsi="Arial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E6E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E6EE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rsid w:val="003E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ikihow.com/Insert-a-Background-Image-on-One-Page-in-W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SOffice\Templates\Graphics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Graphics Blank.dot</Template>
  <TotalTime>33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QueryVision Technology Inc.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J. Thomson</dc:creator>
  <cp:keywords/>
  <cp:lastModifiedBy>Neil Thomson</cp:lastModifiedBy>
  <cp:revision>4</cp:revision>
  <dcterms:created xsi:type="dcterms:W3CDTF">2023-06-11T18:05:00Z</dcterms:created>
  <dcterms:modified xsi:type="dcterms:W3CDTF">2023-06-11T18:38:00Z</dcterms:modified>
</cp:coreProperties>
</file>